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16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1081C" w14:paraId="05116D47" w14:textId="77777777" w:rsidTr="0001484D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1A2D03" w14:textId="77777777" w:rsidR="0031081C" w:rsidRDefault="0031081C" w:rsidP="00230597">
            <w:pPr>
              <w:rPr>
                <w:b/>
                <w:bCs/>
                <w:color w:val="FFFFFF" w:themeColor="background1"/>
              </w:rPr>
            </w:pPr>
            <w:r w:rsidRPr="0080777C">
              <w:rPr>
                <w:b/>
                <w:bCs/>
                <w:color w:val="FFFFFF" w:themeColor="background1"/>
              </w:rPr>
              <w:t>G</w:t>
            </w:r>
            <w:r>
              <w:rPr>
                <w:b/>
                <w:bCs/>
                <w:color w:val="FFFFFF" w:themeColor="background1"/>
              </w:rPr>
              <w:t>overnmental Body:</w:t>
            </w:r>
          </w:p>
          <w:p w14:paraId="57E30847" w14:textId="4D1EEEF5" w:rsidR="008D61CF" w:rsidRPr="00B05C1F" w:rsidRDefault="008D61CF" w:rsidP="00230597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D35661" w14:textId="3EFFD7A0" w:rsidR="007E600A" w:rsidRPr="00AA185A" w:rsidRDefault="007E600A" w:rsidP="007D2C08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23ABD3AB" w14:textId="77777777" w:rsidR="00BA2F7F" w:rsidRPr="00AA185A" w:rsidRDefault="00BA2F7F" w:rsidP="007D2C08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3C764192" w14:textId="45DB116C" w:rsidR="007D2C08" w:rsidRPr="00AA185A" w:rsidRDefault="007D2C08" w:rsidP="007D2C0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 w:rsidR="00291C95">
              <w:rPr>
                <w:b/>
                <w:bCs/>
                <w:color w:val="FFFFFF" w:themeColor="background1"/>
                <w:sz w:val="16"/>
                <w:szCs w:val="16"/>
              </w:rPr>
              <w:t>March</w:t>
            </w:r>
            <w:r w:rsidR="00BA2F7F"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AA185A">
              <w:rPr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00FA1761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  <w:r w:rsidR="00BA2F7F"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 w:rsidR="00AA185A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6:00 – 9:00 PM (America/Chicago)</w:t>
            </w:r>
          </w:p>
          <w:p w14:paraId="1FBE478C" w14:textId="77777777" w:rsidR="007D2C08" w:rsidRPr="00AA185A" w:rsidRDefault="007D2C08" w:rsidP="007D2C0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0028F449" w14:textId="4CD2C030" w:rsidR="00221C33" w:rsidRDefault="00221C33" w:rsidP="007D2C08">
            <w:hyperlink r:id="rId12" w:history="1">
              <w:r w:rsidRPr="001509E8">
                <w:rPr>
                  <w:rStyle w:val="Hyperlink"/>
                </w:rPr>
                <w:t>https://meet.goto.com/361911645</w:t>
              </w:r>
            </w:hyperlink>
          </w:p>
          <w:p w14:paraId="57117D5E" w14:textId="24AF9D0E" w:rsidR="007D2C08" w:rsidRPr="00AA185A" w:rsidRDefault="007D2C08" w:rsidP="007D2C0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55036ECA" w14:textId="139C7D0E" w:rsidR="007D2C08" w:rsidRPr="00AA185A" w:rsidRDefault="007D2C08" w:rsidP="007D2C0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 w:rsidR="001571EB">
              <w:rPr>
                <w:b/>
                <w:bCs/>
                <w:color w:val="FFFFFF" w:themeColor="background1"/>
                <w:sz w:val="16"/>
                <w:szCs w:val="16"/>
              </w:rPr>
              <w:t>361-911-645</w:t>
            </w:r>
          </w:p>
          <w:p w14:paraId="3BC16376" w14:textId="1649118A" w:rsidR="0031081C" w:rsidRPr="00AA185A" w:rsidRDefault="007D2C08" w:rsidP="00230597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 w:rsidR="004320A2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</w:t>
            </w:r>
            <w:r w:rsidR="004158A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1 (</w:t>
            </w:r>
            <w:r w:rsidR="001571EB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646) 749-3122</w:t>
            </w:r>
          </w:p>
        </w:tc>
      </w:tr>
      <w:tr w:rsidR="0031081C" w14:paraId="2E241042" w14:textId="77777777" w:rsidTr="0001484D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F0DE53" w14:textId="77777777" w:rsidR="0031081C" w:rsidRDefault="0031081C" w:rsidP="0023059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0899F43E" w14:textId="53D1099F" w:rsidR="008D61CF" w:rsidRPr="00B05C1F" w:rsidRDefault="008D61CF" w:rsidP="00230597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 xml:space="preserve">Monday, </w:t>
            </w:r>
            <w:r w:rsidR="00291C95">
              <w:rPr>
                <w:color w:val="FFFFFF" w:themeColor="background1"/>
              </w:rPr>
              <w:t>March</w:t>
            </w:r>
            <w:r w:rsidRPr="00B05C1F">
              <w:rPr>
                <w:color w:val="FFFFFF" w:themeColor="background1"/>
              </w:rPr>
              <w:t xml:space="preserve"> </w:t>
            </w:r>
            <w:r w:rsidR="00AA185A">
              <w:rPr>
                <w:color w:val="FFFFFF" w:themeColor="background1"/>
              </w:rPr>
              <w:t>1</w:t>
            </w:r>
            <w:r w:rsidR="00FA1761">
              <w:rPr>
                <w:color w:val="FFFFFF" w:themeColor="background1"/>
              </w:rPr>
              <w:t>0</w:t>
            </w:r>
            <w:r w:rsidRPr="00B05C1F">
              <w:rPr>
                <w:color w:val="FFFFFF" w:themeColor="background1"/>
                <w:vertAlign w:val="superscript"/>
              </w:rPr>
              <w:t>th</w:t>
            </w:r>
            <w:r w:rsidRPr="00B05C1F">
              <w:rPr>
                <w:color w:val="FFFFFF" w:themeColor="background1"/>
              </w:rPr>
              <w:t>, 202</w:t>
            </w:r>
            <w:r w:rsidR="00AA185A"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53BB1E3" w14:textId="77777777" w:rsidR="0031081C" w:rsidRPr="0080777C" w:rsidRDefault="0031081C" w:rsidP="00230597">
            <w:pPr>
              <w:rPr>
                <w:b/>
                <w:bCs/>
                <w:color w:val="FFFFFF" w:themeColor="background1"/>
              </w:rPr>
            </w:pPr>
          </w:p>
        </w:tc>
      </w:tr>
      <w:tr w:rsidR="0031081C" w14:paraId="3163EAED" w14:textId="77777777" w:rsidTr="0001484D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4ACB8AE" w14:textId="77777777" w:rsidR="0031081C" w:rsidRDefault="0031081C" w:rsidP="0023059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8906FB2" w14:textId="4A1734EF" w:rsidR="006E3E7E" w:rsidRPr="00B05C1F" w:rsidRDefault="006E3E7E" w:rsidP="00230597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6:00</w:t>
            </w:r>
            <w:r w:rsidR="008D61CF" w:rsidRPr="00B05C1F">
              <w:rPr>
                <w:color w:val="FFFFFF" w:themeColor="background1"/>
              </w:rPr>
              <w:t xml:space="preserve">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819D097" w14:textId="77777777" w:rsidR="0031081C" w:rsidRPr="0080777C" w:rsidRDefault="0031081C" w:rsidP="00230597">
            <w:pPr>
              <w:rPr>
                <w:b/>
                <w:bCs/>
                <w:color w:val="FFFFFF" w:themeColor="background1"/>
              </w:rPr>
            </w:pPr>
          </w:p>
        </w:tc>
      </w:tr>
      <w:tr w:rsidR="0031081C" w14:paraId="27CDAB1B" w14:textId="77777777" w:rsidTr="0001484D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C203381" w14:textId="77777777" w:rsidR="0031081C" w:rsidRDefault="00B0378A" w:rsidP="0023059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6138572B" w14:textId="2CF9BA8A" w:rsidR="00B0378A" w:rsidRPr="00B05C1F" w:rsidRDefault="00B0378A" w:rsidP="00230597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</w:t>
            </w:r>
            <w:r w:rsidR="006E3E7E" w:rsidRPr="00B05C1F">
              <w:rPr>
                <w:color w:val="FFFFFF" w:themeColor="background1"/>
              </w:rPr>
              <w:t>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974FAFD" w14:textId="77777777" w:rsidR="0031081C" w:rsidRPr="0080777C" w:rsidRDefault="0031081C" w:rsidP="00230597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5FA3D884" w:rsidR="002D6947" w:rsidRDefault="00711DF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7B467599">
                <wp:simplePos x="0" y="0"/>
                <wp:positionH relativeFrom="column">
                  <wp:posOffset>-923925</wp:posOffset>
                </wp:positionH>
                <wp:positionV relativeFrom="paragraph">
                  <wp:posOffset>-47625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7933E" id="Rectangle 1" o:spid="_x0000_s1026" style="position:absolute;margin-left:-72.75pt;margin-top:-3.75pt;width:611.9pt;height:12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" fillcolor="#4d1717" stroked="f" strokeweight="1pt"/>
            </w:pict>
          </mc:Fallback>
        </mc:AlternateContent>
      </w:r>
      <w:r w:rsidR="0016728B"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E31A539">
            <wp:simplePos x="0" y="0"/>
            <wp:positionH relativeFrom="column">
              <wp:posOffset>-676275</wp:posOffset>
            </wp:positionH>
            <wp:positionV relativeFrom="paragraph">
              <wp:posOffset>-189230</wp:posOffset>
            </wp:positionV>
            <wp:extent cx="2233295" cy="1926764"/>
            <wp:effectExtent l="0" t="0" r="0" b="0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92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7476DCEC" w14:textId="77777777" w:rsidR="0001484D" w:rsidRDefault="0001484D"/>
    <w:p w14:paraId="7CF3A917" w14:textId="77777777" w:rsidR="0001484D" w:rsidRDefault="0001484D"/>
    <w:p w14:paraId="758CCC98" w14:textId="77777777" w:rsidR="0001484D" w:rsidRDefault="0001484D"/>
    <w:p w14:paraId="38589D5C" w14:textId="77777777" w:rsidR="0001484D" w:rsidRDefault="0001484D"/>
    <w:p w14:paraId="330B082E" w14:textId="77777777" w:rsidR="0001484D" w:rsidRDefault="0001484D"/>
    <w:p w14:paraId="031C2385" w14:textId="6AE25800" w:rsidR="002924CC" w:rsidRPr="00417559" w:rsidRDefault="002924CC" w:rsidP="002924CC">
      <w:pPr>
        <w:spacing w:line="278" w:lineRule="auto"/>
        <w:rPr>
          <w:rFonts w:cstheme="minorHAnsi"/>
          <w:szCs w:val="20"/>
        </w:rPr>
      </w:pPr>
      <w:r w:rsidRPr="00417559">
        <w:rPr>
          <w:rFonts w:cstheme="minorHAnsi"/>
          <w:szCs w:val="20"/>
        </w:rPr>
        <w:t xml:space="preserve">Mayor Doug Bishop called the meeting to order at 6:00 p.m. Present were Kinzel, Milligan, </w:t>
      </w:r>
      <w:r w:rsidR="00562B57">
        <w:rPr>
          <w:rFonts w:cstheme="minorHAnsi"/>
          <w:szCs w:val="20"/>
        </w:rPr>
        <w:t xml:space="preserve">Kunkel, </w:t>
      </w:r>
      <w:r w:rsidRPr="00417559">
        <w:rPr>
          <w:rFonts w:cstheme="minorHAnsi"/>
          <w:szCs w:val="20"/>
        </w:rPr>
        <w:t>Schabilion</w:t>
      </w:r>
      <w:r w:rsidR="00562B57">
        <w:rPr>
          <w:rFonts w:cstheme="minorHAnsi"/>
          <w:szCs w:val="20"/>
        </w:rPr>
        <w:t>, and Smith</w:t>
      </w:r>
      <w:r w:rsidRPr="00417559">
        <w:rPr>
          <w:rFonts w:cstheme="minorHAnsi"/>
          <w:szCs w:val="20"/>
        </w:rPr>
        <w:t xml:space="preserve">. </w:t>
      </w:r>
      <w:r w:rsidR="00010BAC">
        <w:rPr>
          <w:rFonts w:cstheme="minorHAnsi"/>
          <w:szCs w:val="20"/>
        </w:rPr>
        <w:t xml:space="preserve">City Administrator </w:t>
      </w:r>
      <w:r>
        <w:rPr>
          <w:rFonts w:cstheme="minorHAnsi"/>
          <w:szCs w:val="20"/>
        </w:rPr>
        <w:t xml:space="preserve">Battani, </w:t>
      </w:r>
      <w:r w:rsidR="00010BAC">
        <w:rPr>
          <w:rFonts w:cstheme="minorHAnsi"/>
          <w:szCs w:val="20"/>
        </w:rPr>
        <w:t xml:space="preserve">Deputy City Clerk </w:t>
      </w:r>
      <w:r>
        <w:rPr>
          <w:rFonts w:cstheme="minorHAnsi"/>
          <w:szCs w:val="20"/>
        </w:rPr>
        <w:t>Braye, and various members of the public were also present</w:t>
      </w:r>
      <w:r w:rsidRPr="00417559">
        <w:rPr>
          <w:rFonts w:cstheme="minorHAnsi"/>
          <w:szCs w:val="20"/>
        </w:rPr>
        <w:t>.</w:t>
      </w:r>
    </w:p>
    <w:p w14:paraId="698B562B" w14:textId="77777777" w:rsidR="002924CC" w:rsidRPr="00417559" w:rsidRDefault="002924CC" w:rsidP="002924CC">
      <w:pPr>
        <w:spacing w:line="278" w:lineRule="auto"/>
        <w:rPr>
          <w:rFonts w:cstheme="minorHAnsi"/>
          <w:szCs w:val="20"/>
        </w:rPr>
      </w:pPr>
    </w:p>
    <w:p w14:paraId="217599F3" w14:textId="6ACB8A7A" w:rsidR="002924CC" w:rsidRPr="00417559" w:rsidRDefault="004F387D" w:rsidP="002924CC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Smith</w:t>
      </w:r>
      <w:r w:rsidR="002924CC" w:rsidRPr="00417559">
        <w:rPr>
          <w:rFonts w:cstheme="minorHAnsi"/>
          <w:szCs w:val="20"/>
        </w:rPr>
        <w:t xml:space="preserve"> moved to approve the agenda.  </w:t>
      </w:r>
      <w:proofErr w:type="spellStart"/>
      <w:r>
        <w:rPr>
          <w:rFonts w:cstheme="minorHAnsi"/>
          <w:szCs w:val="20"/>
        </w:rPr>
        <w:t>Schabillion</w:t>
      </w:r>
      <w:proofErr w:type="spellEnd"/>
      <w:r w:rsidR="002924CC" w:rsidRPr="00417559">
        <w:rPr>
          <w:rFonts w:cstheme="minorHAnsi"/>
          <w:szCs w:val="20"/>
        </w:rPr>
        <w:t xml:space="preserve"> seconded. </w:t>
      </w:r>
      <w:bookmarkStart w:id="0" w:name="_Hlk190693526"/>
      <w:r w:rsidR="002924CC" w:rsidRPr="00417559">
        <w:rPr>
          <w:rFonts w:cstheme="minorHAnsi"/>
          <w:szCs w:val="20"/>
        </w:rPr>
        <w:t>Ayes: Kinzel, Milligan</w:t>
      </w:r>
      <w:r w:rsidR="00562B57">
        <w:rPr>
          <w:rFonts w:cstheme="minorHAnsi"/>
          <w:szCs w:val="20"/>
        </w:rPr>
        <w:t xml:space="preserve">, Kunkel, </w:t>
      </w:r>
      <w:r w:rsidR="002924CC" w:rsidRPr="00417559">
        <w:rPr>
          <w:rFonts w:cstheme="minorHAnsi"/>
          <w:szCs w:val="20"/>
        </w:rPr>
        <w:t>Schabilion</w:t>
      </w:r>
      <w:r w:rsidR="00562B57">
        <w:rPr>
          <w:rFonts w:cstheme="minorHAnsi"/>
          <w:szCs w:val="20"/>
        </w:rPr>
        <w:t>, and Smith</w:t>
      </w:r>
      <w:r w:rsidR="002924CC" w:rsidRPr="00417559">
        <w:rPr>
          <w:rFonts w:cstheme="minorHAnsi"/>
          <w:szCs w:val="20"/>
        </w:rPr>
        <w:t xml:space="preserve">. Motion carried. </w:t>
      </w:r>
    </w:p>
    <w:bookmarkEnd w:id="0"/>
    <w:p w14:paraId="379FC017" w14:textId="77777777" w:rsidR="002924CC" w:rsidRPr="00417559" w:rsidRDefault="002924CC" w:rsidP="002924CC">
      <w:pPr>
        <w:spacing w:line="278" w:lineRule="auto"/>
        <w:rPr>
          <w:rFonts w:eastAsia="Aptos" w:cstheme="minorHAnsi"/>
          <w:b/>
          <w:bCs/>
          <w:color w:val="auto"/>
          <w:szCs w:val="20"/>
        </w:rPr>
      </w:pPr>
    </w:p>
    <w:p w14:paraId="069910C5" w14:textId="0BDBE3B2" w:rsidR="002924CC" w:rsidRPr="00417559" w:rsidRDefault="00A71BE9" w:rsidP="002924CC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Milligan</w:t>
      </w:r>
      <w:r w:rsidR="002924CC" w:rsidRPr="00417559">
        <w:rPr>
          <w:rFonts w:cstheme="minorHAnsi"/>
          <w:szCs w:val="20"/>
        </w:rPr>
        <w:t xml:space="preserve"> moved to approve the Consent agenda. </w:t>
      </w:r>
      <w:r>
        <w:rPr>
          <w:rFonts w:cstheme="minorHAnsi"/>
          <w:szCs w:val="20"/>
        </w:rPr>
        <w:t>Kinzel</w:t>
      </w:r>
      <w:r w:rsidR="002924CC" w:rsidRPr="00417559">
        <w:rPr>
          <w:rFonts w:cstheme="minorHAnsi"/>
          <w:szCs w:val="20"/>
        </w:rPr>
        <w:t xml:space="preserve"> seconded. </w:t>
      </w:r>
      <w:r w:rsidR="00562B57" w:rsidRPr="00417559">
        <w:rPr>
          <w:rFonts w:cstheme="minorHAnsi"/>
          <w:szCs w:val="20"/>
        </w:rPr>
        <w:t>Ayes: Kinzel, Milligan</w:t>
      </w:r>
      <w:r w:rsidR="00562B57">
        <w:rPr>
          <w:rFonts w:cstheme="minorHAnsi"/>
          <w:szCs w:val="20"/>
        </w:rPr>
        <w:t xml:space="preserve">, Kunkel, </w:t>
      </w:r>
      <w:r w:rsidR="00562B57" w:rsidRPr="00417559">
        <w:rPr>
          <w:rFonts w:cstheme="minorHAnsi"/>
          <w:szCs w:val="20"/>
        </w:rPr>
        <w:t>Schabilion</w:t>
      </w:r>
      <w:r w:rsidR="00562B57">
        <w:rPr>
          <w:rFonts w:cstheme="minorHAnsi"/>
          <w:szCs w:val="20"/>
        </w:rPr>
        <w:t xml:space="preserve">, and Smith. </w:t>
      </w:r>
      <w:r w:rsidR="002924CC" w:rsidRPr="00417559">
        <w:rPr>
          <w:rFonts w:cstheme="minorHAnsi"/>
          <w:szCs w:val="20"/>
        </w:rPr>
        <w:t xml:space="preserve">Motion carried. The consent agenda was as follows: </w:t>
      </w:r>
      <w:r w:rsidR="00562B57">
        <w:rPr>
          <w:rFonts w:cstheme="minorHAnsi"/>
          <w:szCs w:val="20"/>
        </w:rPr>
        <w:t>February</w:t>
      </w:r>
      <w:r w:rsidR="002924CC" w:rsidRPr="00417559">
        <w:rPr>
          <w:rFonts w:cstheme="minorHAnsi"/>
          <w:szCs w:val="20"/>
        </w:rPr>
        <w:t xml:space="preserve"> 1</w:t>
      </w:r>
      <w:r w:rsidR="00562B57">
        <w:rPr>
          <w:rFonts w:cstheme="minorHAnsi"/>
          <w:szCs w:val="20"/>
        </w:rPr>
        <w:t>0</w:t>
      </w:r>
      <w:r w:rsidR="002924CC" w:rsidRPr="00417559">
        <w:rPr>
          <w:rFonts w:cstheme="minorHAnsi"/>
          <w:szCs w:val="20"/>
          <w:vertAlign w:val="superscript"/>
        </w:rPr>
        <w:t>th</w:t>
      </w:r>
      <w:r w:rsidR="002924CC" w:rsidRPr="00417559">
        <w:rPr>
          <w:rFonts w:cstheme="minorHAnsi"/>
          <w:szCs w:val="20"/>
        </w:rPr>
        <w:t xml:space="preserve"> Minutes</w:t>
      </w:r>
      <w:r w:rsidR="00562B57">
        <w:rPr>
          <w:rFonts w:cstheme="minorHAnsi"/>
          <w:szCs w:val="20"/>
        </w:rPr>
        <w:t xml:space="preserve"> and claims.</w:t>
      </w:r>
    </w:p>
    <w:p w14:paraId="731FECF7" w14:textId="77777777" w:rsidR="002924CC" w:rsidRDefault="002924CC"/>
    <w:p w14:paraId="6ED58B21" w14:textId="7150694E" w:rsidR="002924CC" w:rsidRDefault="009419F9">
      <w:r>
        <w:t>The claims list is as follows:</w:t>
      </w:r>
    </w:p>
    <w:p w14:paraId="76A77A7E" w14:textId="77777777" w:rsidR="007C3266" w:rsidRDefault="007C3266"/>
    <w:p w14:paraId="04B55B78" w14:textId="5468CD85" w:rsidR="007C3266" w:rsidRDefault="008A0F43">
      <w:r w:rsidRPr="008A0F43">
        <w:drawing>
          <wp:inline distT="0" distB="0" distL="0" distR="0" wp14:anchorId="669DE32A" wp14:editId="1FA33D06">
            <wp:extent cx="4293870" cy="3628390"/>
            <wp:effectExtent l="0" t="0" r="0" b="0"/>
            <wp:docPr id="18450200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E729" w14:textId="77777777" w:rsidR="008A0F43" w:rsidRDefault="008A0F43"/>
    <w:p w14:paraId="0DA6E8B5" w14:textId="686C0105" w:rsidR="00A34B6E" w:rsidRDefault="008A0F43">
      <w:r w:rsidRPr="008A0F43">
        <w:lastRenderedPageBreak/>
        <w:drawing>
          <wp:inline distT="0" distB="0" distL="0" distR="0" wp14:anchorId="2FD9DDD4" wp14:editId="573D5ED5">
            <wp:extent cx="4293870" cy="3437890"/>
            <wp:effectExtent l="0" t="0" r="0" b="0"/>
            <wp:docPr id="2120501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56F0" w14:textId="57247B63" w:rsidR="00A34B6E" w:rsidRDefault="00A34B6E"/>
    <w:p w14:paraId="787B8869" w14:textId="56E0E6B4" w:rsidR="002924CC" w:rsidRDefault="00977C29">
      <w:r w:rsidRPr="00977C29">
        <w:drawing>
          <wp:inline distT="0" distB="0" distL="0" distR="0" wp14:anchorId="775700C1" wp14:editId="1FF3611A">
            <wp:extent cx="3460115" cy="1536065"/>
            <wp:effectExtent l="0" t="0" r="6985" b="6985"/>
            <wp:docPr id="21158643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D87B" w14:textId="77777777" w:rsidR="00A123CF" w:rsidRDefault="00A123CF"/>
    <w:p w14:paraId="3D7D81A1" w14:textId="7E95176D" w:rsidR="00A123CF" w:rsidRDefault="00A123CF">
      <w:r w:rsidRPr="00A123CF">
        <w:drawing>
          <wp:inline distT="0" distB="0" distL="0" distR="0" wp14:anchorId="551F9FE7" wp14:editId="49CAA7D3">
            <wp:extent cx="3460115" cy="2296795"/>
            <wp:effectExtent l="0" t="0" r="6985" b="8255"/>
            <wp:docPr id="132287539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66AE" w14:textId="77777777" w:rsidR="00977C29" w:rsidRDefault="00977C29"/>
    <w:p w14:paraId="7B2BEF6C" w14:textId="6253F7EC" w:rsidR="002924CC" w:rsidRDefault="002D4F1B">
      <w:r>
        <w:t>Reports</w:t>
      </w:r>
      <w:r w:rsidR="00DA2C52">
        <w:t>:</w:t>
      </w:r>
    </w:p>
    <w:p w14:paraId="1DEAC525" w14:textId="2B934EE7" w:rsidR="00DA2C52" w:rsidRDefault="00DA2C52" w:rsidP="00DA2C52">
      <w:pPr>
        <w:pStyle w:val="ListParagraph"/>
        <w:numPr>
          <w:ilvl w:val="0"/>
          <w:numId w:val="10"/>
        </w:numPr>
      </w:pPr>
      <w:r>
        <w:t xml:space="preserve">Baxter </w:t>
      </w:r>
      <w:proofErr w:type="gramStart"/>
      <w:r>
        <w:t>Home Town</w:t>
      </w:r>
      <w:proofErr w:type="gramEnd"/>
      <w:r w:rsidR="000721C8">
        <w:t>/Baxter Chamber</w:t>
      </w:r>
      <w:r>
        <w:t xml:space="preserve"> Report</w:t>
      </w:r>
    </w:p>
    <w:p w14:paraId="30955A0C" w14:textId="05C16D49" w:rsidR="000721C8" w:rsidRDefault="000721C8" w:rsidP="000721C8">
      <w:pPr>
        <w:pStyle w:val="ListParagraph"/>
        <w:numPr>
          <w:ilvl w:val="1"/>
          <w:numId w:val="10"/>
        </w:numPr>
      </w:pPr>
      <w:r>
        <w:lastRenderedPageBreak/>
        <w:t xml:space="preserve">Natalie Morman provided an update on the current grants they are working on, as well </w:t>
      </w:r>
      <w:r w:rsidR="00AE5A92">
        <w:t xml:space="preserve">as advising some key dates for community events. Lastly, Natalie </w:t>
      </w:r>
      <w:r w:rsidR="006B7C3B">
        <w:t>provided a</w:t>
      </w:r>
      <w:r w:rsidR="00AE5A92">
        <w:t xml:space="preserve"> status</w:t>
      </w:r>
      <w:r w:rsidR="006B7C3B">
        <w:t xml:space="preserve"> update for</w:t>
      </w:r>
      <w:r w:rsidR="00AE5A92">
        <w:t xml:space="preserve"> the wayfinding and </w:t>
      </w:r>
      <w:proofErr w:type="gramStart"/>
      <w:r w:rsidR="00AE5A92">
        <w:t>campground</w:t>
      </w:r>
      <w:proofErr w:type="gramEnd"/>
      <w:r w:rsidR="00AE5A92">
        <w:t xml:space="preserve"> signs.</w:t>
      </w:r>
    </w:p>
    <w:p w14:paraId="6E226C44" w14:textId="7D48B16B" w:rsidR="00DA2C52" w:rsidRDefault="00DA2C52" w:rsidP="00DA2C52">
      <w:pPr>
        <w:pStyle w:val="ListParagraph"/>
        <w:numPr>
          <w:ilvl w:val="0"/>
          <w:numId w:val="10"/>
        </w:numPr>
      </w:pPr>
      <w:r>
        <w:t>City Administrator Report</w:t>
      </w:r>
    </w:p>
    <w:p w14:paraId="71DB2869" w14:textId="63790EB5" w:rsidR="00AE5A92" w:rsidRDefault="00AE5A92" w:rsidP="00AE5A92">
      <w:pPr>
        <w:pStyle w:val="ListParagraph"/>
        <w:numPr>
          <w:ilvl w:val="1"/>
          <w:numId w:val="10"/>
        </w:numPr>
      </w:pPr>
      <w:r>
        <w:t xml:space="preserve">Administrator Battani advised of two different kickoff calls, one with the new utility billing software company and the other one with the reservation portal company. </w:t>
      </w:r>
      <w:r w:rsidR="00766FD7">
        <w:t>Advised of the upcoming big projects planned for the council and quickly went through a budget overview that will be posted online for residents to see.</w:t>
      </w:r>
    </w:p>
    <w:p w14:paraId="59228622" w14:textId="77777777" w:rsidR="00DA2C52" w:rsidRDefault="00DA2C52" w:rsidP="00DA2C52"/>
    <w:p w14:paraId="392E6D5C" w14:textId="6B0ACF60" w:rsidR="00DA2C52" w:rsidRDefault="00F40886" w:rsidP="00DA2C52">
      <w:r>
        <w:t>Nichole from MSA Engineering</w:t>
      </w:r>
      <w:r w:rsidR="00CD6EA3">
        <w:t xml:space="preserve"> joined to discuss the West Ave Phase II project timeline</w:t>
      </w:r>
      <w:r w:rsidR="00076C8E">
        <w:t>, special assessments, and the options for the sidewalk</w:t>
      </w:r>
      <w:r w:rsidR="00CF0943">
        <w:t xml:space="preserve"> for the street </w:t>
      </w:r>
      <w:r w:rsidR="00756098">
        <w:t>infrastructure</w:t>
      </w:r>
      <w:r w:rsidR="00CF0943">
        <w:t xml:space="preserve"> project.</w:t>
      </w:r>
      <w:r w:rsidR="00B7446B">
        <w:t xml:space="preserve"> </w:t>
      </w:r>
      <w:r w:rsidR="00F378FA">
        <w:t>Milligan motioned to approve the schedule, move forward with it, and have sidewalks on both sides.</w:t>
      </w:r>
      <w:r>
        <w:t xml:space="preserve"> </w:t>
      </w:r>
      <w:r w:rsidR="00F378FA">
        <w:t>Kinzel</w:t>
      </w:r>
      <w:r>
        <w:t xml:space="preserve"> seconded. </w:t>
      </w:r>
      <w:r w:rsidRPr="00417559">
        <w:rPr>
          <w:rFonts w:cstheme="minorHAnsi"/>
          <w:szCs w:val="20"/>
        </w:rPr>
        <w:t>Ayes: Kinzel, Milligan</w:t>
      </w:r>
      <w:r>
        <w:rPr>
          <w:rFonts w:cstheme="minorHAnsi"/>
          <w:szCs w:val="20"/>
        </w:rPr>
        <w:t>, Kunkel, and Smith</w:t>
      </w:r>
      <w:r w:rsidRPr="00417559">
        <w:rPr>
          <w:rFonts w:cstheme="minorHAnsi"/>
          <w:szCs w:val="20"/>
        </w:rPr>
        <w:t>.</w:t>
      </w:r>
      <w:r w:rsidR="00500EBD">
        <w:rPr>
          <w:rFonts w:cstheme="minorHAnsi"/>
          <w:szCs w:val="20"/>
        </w:rPr>
        <w:t xml:space="preserve"> </w:t>
      </w:r>
      <w:r w:rsidR="00AE71F4">
        <w:rPr>
          <w:rFonts w:cstheme="minorHAnsi"/>
          <w:szCs w:val="20"/>
        </w:rPr>
        <w:t xml:space="preserve">Abstention: </w:t>
      </w:r>
      <w:r w:rsidR="00500EBD">
        <w:rPr>
          <w:rFonts w:cstheme="minorHAnsi"/>
          <w:szCs w:val="20"/>
        </w:rPr>
        <w:t>Schabilion.</w:t>
      </w:r>
      <w:r w:rsidRPr="00417559">
        <w:rPr>
          <w:rFonts w:cstheme="minorHAnsi"/>
          <w:szCs w:val="20"/>
        </w:rPr>
        <w:t xml:space="preserve"> Motion carried. </w:t>
      </w:r>
    </w:p>
    <w:p w14:paraId="29CE431D" w14:textId="77777777" w:rsidR="002D4F1B" w:rsidRDefault="002D4F1B"/>
    <w:p w14:paraId="31C71022" w14:textId="7B8F6C3B" w:rsidR="00F40886" w:rsidRDefault="009149C2" w:rsidP="00F40886">
      <w:pPr>
        <w:rPr>
          <w:rFonts w:cstheme="minorHAnsi"/>
          <w:szCs w:val="20"/>
        </w:rPr>
      </w:pPr>
      <w:r>
        <w:t>Smith</w:t>
      </w:r>
      <w:r w:rsidR="00F40886">
        <w:t xml:space="preserve"> </w:t>
      </w:r>
      <w:r w:rsidR="006E6A41">
        <w:t>motioned</w:t>
      </w:r>
      <w:r w:rsidR="00F40886">
        <w:t xml:space="preserve"> to </w:t>
      </w:r>
      <w:r w:rsidR="00706643">
        <w:t>amend</w:t>
      </w:r>
      <w:r w:rsidR="00F40886">
        <w:t xml:space="preserve"> the </w:t>
      </w:r>
      <w:r w:rsidR="008F2995">
        <w:t xml:space="preserve">Jasper County Advanced Life Support Services </w:t>
      </w:r>
      <w:r w:rsidR="00F40886">
        <w:t>28E agreement</w:t>
      </w:r>
      <w:r w:rsidR="00CF3E87">
        <w:t xml:space="preserve"> and approve Resolution 2025-12</w:t>
      </w:r>
      <w:r w:rsidR="00F40886">
        <w:t xml:space="preserve">. </w:t>
      </w:r>
      <w:r>
        <w:t>Kinzel</w:t>
      </w:r>
      <w:r w:rsidR="00F40886">
        <w:t xml:space="preserve"> seconded. </w:t>
      </w:r>
      <w:r w:rsidR="00F40886" w:rsidRPr="00417559">
        <w:rPr>
          <w:rFonts w:cstheme="minorHAnsi"/>
          <w:szCs w:val="20"/>
        </w:rPr>
        <w:t>Ayes: Kinzel, Milligan</w:t>
      </w:r>
      <w:r w:rsidR="00F40886">
        <w:rPr>
          <w:rFonts w:cstheme="minorHAnsi"/>
          <w:szCs w:val="20"/>
        </w:rPr>
        <w:t xml:space="preserve">, Kunkel, </w:t>
      </w:r>
      <w:r w:rsidR="00F40886" w:rsidRPr="00417559">
        <w:rPr>
          <w:rFonts w:cstheme="minorHAnsi"/>
          <w:szCs w:val="20"/>
        </w:rPr>
        <w:t>Schabilion</w:t>
      </w:r>
      <w:r w:rsidR="00F40886">
        <w:rPr>
          <w:rFonts w:cstheme="minorHAnsi"/>
          <w:szCs w:val="20"/>
        </w:rPr>
        <w:t>, and Smith</w:t>
      </w:r>
      <w:r w:rsidR="00F40886" w:rsidRPr="00417559">
        <w:rPr>
          <w:rFonts w:cstheme="minorHAnsi"/>
          <w:szCs w:val="20"/>
        </w:rPr>
        <w:t xml:space="preserve">. Motion carried. </w:t>
      </w:r>
    </w:p>
    <w:p w14:paraId="0A82440A" w14:textId="77777777" w:rsidR="00F40886" w:rsidRDefault="00F40886" w:rsidP="00F40886">
      <w:pPr>
        <w:rPr>
          <w:rFonts w:cstheme="minorHAnsi"/>
          <w:szCs w:val="20"/>
        </w:rPr>
      </w:pPr>
    </w:p>
    <w:p w14:paraId="34460377" w14:textId="128C50F3" w:rsidR="00F40886" w:rsidRDefault="003C11AA" w:rsidP="00F40886">
      <w:pPr>
        <w:rPr>
          <w:rFonts w:cstheme="minorHAnsi"/>
          <w:szCs w:val="20"/>
        </w:rPr>
      </w:pPr>
      <w:r>
        <w:t>Kinzel</w:t>
      </w:r>
      <w:r w:rsidR="00F40886">
        <w:t xml:space="preserve"> </w:t>
      </w:r>
      <w:r w:rsidR="00D84606">
        <w:t>motioned</w:t>
      </w:r>
      <w:r w:rsidR="00F40886">
        <w:t xml:space="preserve"> to approve </w:t>
      </w:r>
      <w:r w:rsidR="00B97FBD">
        <w:t>Resolution 2025-13</w:t>
      </w:r>
      <w:r w:rsidR="001667A3">
        <w:t xml:space="preserve"> </w:t>
      </w:r>
      <w:r w:rsidR="00CF3E87">
        <w:t xml:space="preserve">to update the </w:t>
      </w:r>
      <w:r w:rsidR="001667A3">
        <w:t xml:space="preserve">authorization of </w:t>
      </w:r>
      <w:r w:rsidR="00CF3E87">
        <w:t xml:space="preserve">the </w:t>
      </w:r>
      <w:r w:rsidR="001667A3">
        <w:t>banking agents</w:t>
      </w:r>
      <w:r w:rsidR="00CF3E87">
        <w:t xml:space="preserve"> list</w:t>
      </w:r>
      <w:r w:rsidR="00F40886">
        <w:t xml:space="preserve">. </w:t>
      </w:r>
      <w:r>
        <w:t>Smith</w:t>
      </w:r>
      <w:r w:rsidR="00F40886">
        <w:t xml:space="preserve"> seconded. </w:t>
      </w:r>
      <w:r w:rsidR="00F40886" w:rsidRPr="00417559">
        <w:rPr>
          <w:rFonts w:cstheme="minorHAnsi"/>
          <w:szCs w:val="20"/>
        </w:rPr>
        <w:t>Ayes: Kinzel, Milligan</w:t>
      </w:r>
      <w:r w:rsidR="00F40886">
        <w:rPr>
          <w:rFonts w:cstheme="minorHAnsi"/>
          <w:szCs w:val="20"/>
        </w:rPr>
        <w:t xml:space="preserve">, Kunkel, </w:t>
      </w:r>
      <w:r w:rsidR="00F40886" w:rsidRPr="00417559">
        <w:rPr>
          <w:rFonts w:cstheme="minorHAnsi"/>
          <w:szCs w:val="20"/>
        </w:rPr>
        <w:t>Schabilion</w:t>
      </w:r>
      <w:r w:rsidR="00F40886">
        <w:rPr>
          <w:rFonts w:cstheme="minorHAnsi"/>
          <w:szCs w:val="20"/>
        </w:rPr>
        <w:t>, and Smith</w:t>
      </w:r>
      <w:r w:rsidR="00F40886" w:rsidRPr="00417559">
        <w:rPr>
          <w:rFonts w:cstheme="minorHAnsi"/>
          <w:szCs w:val="20"/>
        </w:rPr>
        <w:t xml:space="preserve">. Motion carried. </w:t>
      </w:r>
    </w:p>
    <w:p w14:paraId="7116A318" w14:textId="77777777" w:rsidR="003C739A" w:rsidRDefault="003C739A" w:rsidP="00F40886">
      <w:pPr>
        <w:rPr>
          <w:rFonts w:cstheme="minorHAnsi"/>
          <w:szCs w:val="20"/>
        </w:rPr>
      </w:pPr>
    </w:p>
    <w:p w14:paraId="00E2A66E" w14:textId="0384C50E" w:rsidR="005F1442" w:rsidRDefault="00C8439B" w:rsidP="003C739A">
      <w:r w:rsidRPr="006523A0">
        <w:t xml:space="preserve">The council decided to remove the minimum bid requirement for </w:t>
      </w:r>
      <w:proofErr w:type="gramStart"/>
      <w:r w:rsidRPr="006523A0">
        <w:t xml:space="preserve">the </w:t>
      </w:r>
      <w:r w:rsidR="005362FE" w:rsidRPr="006523A0">
        <w:t>222</w:t>
      </w:r>
      <w:proofErr w:type="gramEnd"/>
      <w:r w:rsidR="005362FE" w:rsidRPr="006523A0">
        <w:t xml:space="preserve"> W. Station property that is for sale. </w:t>
      </w:r>
      <w:r w:rsidRPr="006523A0">
        <w:t>A new</w:t>
      </w:r>
      <w:r w:rsidR="005362FE" w:rsidRPr="006523A0">
        <w:t xml:space="preserve"> notice with the minimum bid requirement removed will be post</w:t>
      </w:r>
      <w:r w:rsidRPr="006523A0">
        <w:t>ed for the April 10</w:t>
      </w:r>
      <w:r w:rsidRPr="006523A0">
        <w:rPr>
          <w:vertAlign w:val="superscript"/>
        </w:rPr>
        <w:t>th</w:t>
      </w:r>
      <w:r w:rsidRPr="006523A0">
        <w:t xml:space="preserve"> meeting. The council readvised the </w:t>
      </w:r>
      <w:proofErr w:type="gramStart"/>
      <w:r w:rsidRPr="006523A0">
        <w:t>public that they have the right</w:t>
      </w:r>
      <w:proofErr w:type="gramEnd"/>
      <w:r w:rsidRPr="006523A0">
        <w:t xml:space="preserve"> to reject any bids submitted. </w:t>
      </w:r>
    </w:p>
    <w:p w14:paraId="3994348D" w14:textId="77777777" w:rsidR="00C8439B" w:rsidRDefault="00C8439B" w:rsidP="003C739A">
      <w:pPr>
        <w:rPr>
          <w:rFonts w:cstheme="minorHAnsi"/>
          <w:szCs w:val="20"/>
        </w:rPr>
      </w:pPr>
    </w:p>
    <w:p w14:paraId="323273D9" w14:textId="6245A835" w:rsidR="005F1442" w:rsidRDefault="00F633B3" w:rsidP="005F1442">
      <w:pPr>
        <w:rPr>
          <w:rFonts w:cstheme="minorHAnsi"/>
          <w:szCs w:val="20"/>
        </w:rPr>
      </w:pPr>
      <w:r>
        <w:t xml:space="preserve">Three bids were submitted for </w:t>
      </w:r>
      <w:r w:rsidR="0014059D">
        <w:t xml:space="preserve">the </w:t>
      </w:r>
      <w:r>
        <w:t xml:space="preserve">2025 mowing services of </w:t>
      </w:r>
      <w:proofErr w:type="spellStart"/>
      <w:r w:rsidR="0014059D">
        <w:t>Restland</w:t>
      </w:r>
      <w:proofErr w:type="spellEnd"/>
      <w:r>
        <w:t xml:space="preserve"> Cemetery. </w:t>
      </w:r>
      <w:r w:rsidR="003C05C5">
        <w:t xml:space="preserve">After reviewing all bids, </w:t>
      </w:r>
      <w:r w:rsidR="0014059D">
        <w:t xml:space="preserve">the </w:t>
      </w:r>
      <w:r w:rsidR="003C05C5">
        <w:t>council decided to choose Mike Brant’s bid</w:t>
      </w:r>
      <w:r w:rsidR="006523A0">
        <w:t>.</w:t>
      </w:r>
      <w:r w:rsidR="0014059D">
        <w:t xml:space="preserve"> </w:t>
      </w:r>
      <w:r w:rsidR="00B17C6A">
        <w:t>Smith</w:t>
      </w:r>
      <w:r w:rsidR="005F1442">
        <w:t xml:space="preserve"> motion to approve Resolution 2025-15. </w:t>
      </w:r>
      <w:r w:rsidR="00B17C6A">
        <w:t>Milligan</w:t>
      </w:r>
      <w:r w:rsidR="005F1442">
        <w:t xml:space="preserve"> seconded. </w:t>
      </w:r>
      <w:r w:rsidR="005F1442" w:rsidRPr="00417559">
        <w:rPr>
          <w:rFonts w:cstheme="minorHAnsi"/>
          <w:szCs w:val="20"/>
        </w:rPr>
        <w:t>Ayes: Kinzel, Milligan</w:t>
      </w:r>
      <w:r w:rsidR="005F1442">
        <w:rPr>
          <w:rFonts w:cstheme="minorHAnsi"/>
          <w:szCs w:val="20"/>
        </w:rPr>
        <w:t xml:space="preserve">, Kunkel, </w:t>
      </w:r>
      <w:r w:rsidR="005F1442" w:rsidRPr="00417559">
        <w:rPr>
          <w:rFonts w:cstheme="minorHAnsi"/>
          <w:szCs w:val="20"/>
        </w:rPr>
        <w:t>Schabilion</w:t>
      </w:r>
      <w:r w:rsidR="005F1442">
        <w:rPr>
          <w:rFonts w:cstheme="minorHAnsi"/>
          <w:szCs w:val="20"/>
        </w:rPr>
        <w:t>, and Smith</w:t>
      </w:r>
      <w:r w:rsidR="005F1442" w:rsidRPr="00417559">
        <w:rPr>
          <w:rFonts w:cstheme="minorHAnsi"/>
          <w:szCs w:val="20"/>
        </w:rPr>
        <w:t xml:space="preserve">. Motion carried. </w:t>
      </w:r>
    </w:p>
    <w:p w14:paraId="2AC3BCE5" w14:textId="77777777" w:rsidR="005F1442" w:rsidRDefault="005F1442" w:rsidP="003C739A">
      <w:pPr>
        <w:rPr>
          <w:rFonts w:cstheme="minorHAnsi"/>
          <w:szCs w:val="20"/>
        </w:rPr>
      </w:pPr>
    </w:p>
    <w:p w14:paraId="41CB1B29" w14:textId="565D0CBA" w:rsidR="00BA6995" w:rsidRDefault="00DF64FB" w:rsidP="00BA6995">
      <w:pPr>
        <w:rPr>
          <w:rFonts w:cstheme="minorHAnsi"/>
          <w:szCs w:val="20"/>
        </w:rPr>
      </w:pPr>
      <w:r>
        <w:t>Milligan</w:t>
      </w:r>
      <w:r w:rsidR="00BA6995">
        <w:t xml:space="preserve"> motion to approve </w:t>
      </w:r>
      <w:r w:rsidR="00842086">
        <w:t xml:space="preserve">2025 </w:t>
      </w:r>
      <w:r w:rsidR="00BA6995">
        <w:t>IMMI</w:t>
      </w:r>
      <w:r w:rsidR="00842086">
        <w:t xml:space="preserve"> Conference</w:t>
      </w:r>
      <w:r w:rsidR="00BA6995">
        <w:t xml:space="preserve"> reimbursement</w:t>
      </w:r>
      <w:r w:rsidR="00842086">
        <w:t xml:space="preserve"> for City Hall staff</w:t>
      </w:r>
      <w:r w:rsidR="00BA6995">
        <w:t xml:space="preserve">. </w:t>
      </w:r>
      <w:r>
        <w:t>Kinzel</w:t>
      </w:r>
      <w:r w:rsidR="00BA6995">
        <w:t xml:space="preserve"> seconded. </w:t>
      </w:r>
      <w:r w:rsidR="00BA6995" w:rsidRPr="00417559">
        <w:rPr>
          <w:rFonts w:cstheme="minorHAnsi"/>
          <w:szCs w:val="20"/>
        </w:rPr>
        <w:t>Ayes: Kinzel, Milligan</w:t>
      </w:r>
      <w:r w:rsidR="00BA6995">
        <w:rPr>
          <w:rFonts w:cstheme="minorHAnsi"/>
          <w:szCs w:val="20"/>
        </w:rPr>
        <w:t xml:space="preserve">, Kunkel, </w:t>
      </w:r>
      <w:r w:rsidR="00BA6995" w:rsidRPr="00417559">
        <w:rPr>
          <w:rFonts w:cstheme="minorHAnsi"/>
          <w:szCs w:val="20"/>
        </w:rPr>
        <w:t>Schabilion</w:t>
      </w:r>
      <w:r w:rsidR="00BA6995">
        <w:rPr>
          <w:rFonts w:cstheme="minorHAnsi"/>
          <w:szCs w:val="20"/>
        </w:rPr>
        <w:t>, and Smith</w:t>
      </w:r>
      <w:r w:rsidR="00BA6995" w:rsidRPr="00417559">
        <w:rPr>
          <w:rFonts w:cstheme="minorHAnsi"/>
          <w:szCs w:val="20"/>
        </w:rPr>
        <w:t xml:space="preserve">. Motion carried. </w:t>
      </w:r>
    </w:p>
    <w:p w14:paraId="13A86AAC" w14:textId="77777777" w:rsidR="00E45E37" w:rsidRDefault="00E45E37" w:rsidP="00BA6995">
      <w:pPr>
        <w:rPr>
          <w:rFonts w:cstheme="minorHAnsi"/>
          <w:szCs w:val="20"/>
        </w:rPr>
      </w:pPr>
    </w:p>
    <w:p w14:paraId="30BF0032" w14:textId="050F3789" w:rsidR="00E45E37" w:rsidRDefault="007D6EBC" w:rsidP="00E45E37">
      <w:pPr>
        <w:rPr>
          <w:rFonts w:cstheme="minorHAnsi"/>
          <w:szCs w:val="20"/>
        </w:rPr>
      </w:pPr>
      <w:r>
        <w:t>Milligan</w:t>
      </w:r>
      <w:r w:rsidR="00E45E37">
        <w:t xml:space="preserve"> motion to approve volunteer assistance for labeling community center </w:t>
      </w:r>
      <w:r>
        <w:t>kitchens</w:t>
      </w:r>
      <w:r w:rsidR="00E45E37">
        <w:t xml:space="preserve">. </w:t>
      </w:r>
      <w:proofErr w:type="spellStart"/>
      <w:r>
        <w:t>Schabillion</w:t>
      </w:r>
      <w:proofErr w:type="spellEnd"/>
      <w:r w:rsidR="00E45E37">
        <w:t xml:space="preserve"> seconded. </w:t>
      </w:r>
      <w:r w:rsidR="00E45E37" w:rsidRPr="00417559">
        <w:rPr>
          <w:rFonts w:cstheme="minorHAnsi"/>
          <w:szCs w:val="20"/>
        </w:rPr>
        <w:t>Ayes: Kinzel, Milligan</w:t>
      </w:r>
      <w:r w:rsidR="00E45E37">
        <w:rPr>
          <w:rFonts w:cstheme="minorHAnsi"/>
          <w:szCs w:val="20"/>
        </w:rPr>
        <w:t xml:space="preserve">, Kunkel, </w:t>
      </w:r>
      <w:r w:rsidR="00E45E37" w:rsidRPr="00417559">
        <w:rPr>
          <w:rFonts w:cstheme="minorHAnsi"/>
          <w:szCs w:val="20"/>
        </w:rPr>
        <w:t>Schabilion</w:t>
      </w:r>
      <w:r w:rsidR="00E45E37">
        <w:rPr>
          <w:rFonts w:cstheme="minorHAnsi"/>
          <w:szCs w:val="20"/>
        </w:rPr>
        <w:t>, and Smith</w:t>
      </w:r>
      <w:r w:rsidR="00E45E37" w:rsidRPr="00417559">
        <w:rPr>
          <w:rFonts w:cstheme="minorHAnsi"/>
          <w:szCs w:val="20"/>
        </w:rPr>
        <w:t xml:space="preserve">. Motion carried. </w:t>
      </w:r>
    </w:p>
    <w:p w14:paraId="1D98DCD7" w14:textId="77777777" w:rsidR="00900B25" w:rsidRDefault="00900B25" w:rsidP="00E45E37">
      <w:pPr>
        <w:rPr>
          <w:rFonts w:cstheme="minorHAnsi"/>
          <w:szCs w:val="20"/>
        </w:rPr>
      </w:pPr>
    </w:p>
    <w:p w14:paraId="2593621A" w14:textId="035DF5F6" w:rsidR="00E45E37" w:rsidRDefault="001E61C9" w:rsidP="00E45E37">
      <w:pPr>
        <w:rPr>
          <w:rFonts w:cstheme="minorHAnsi"/>
          <w:szCs w:val="20"/>
        </w:rPr>
      </w:pPr>
      <w:r>
        <w:t>Milligan</w:t>
      </w:r>
      <w:r w:rsidR="00E45E37">
        <w:t xml:space="preserve"> </w:t>
      </w:r>
      <w:r w:rsidR="00820D61">
        <w:t>motioned</w:t>
      </w:r>
      <w:r w:rsidR="00E45E37">
        <w:t xml:space="preserve"> to </w:t>
      </w:r>
      <w:r>
        <w:t xml:space="preserve">keep </w:t>
      </w:r>
      <w:r w:rsidR="00E45E37">
        <w:t xml:space="preserve">code enforcement services as the city works to codify remaining codes. </w:t>
      </w:r>
      <w:r w:rsidR="0070125B">
        <w:t>Smith</w:t>
      </w:r>
      <w:r w:rsidR="00E45E37">
        <w:t xml:space="preserve"> seconded. </w:t>
      </w:r>
      <w:r w:rsidR="00E45E37" w:rsidRPr="00417559">
        <w:rPr>
          <w:rFonts w:cstheme="minorHAnsi"/>
          <w:szCs w:val="20"/>
        </w:rPr>
        <w:t>Ayes: Kinzel, Milligan</w:t>
      </w:r>
      <w:r w:rsidR="00E45E37">
        <w:rPr>
          <w:rFonts w:cstheme="minorHAnsi"/>
          <w:szCs w:val="20"/>
        </w:rPr>
        <w:t>, and Smith</w:t>
      </w:r>
      <w:r w:rsidR="00E45E37" w:rsidRPr="00417559">
        <w:rPr>
          <w:rFonts w:cstheme="minorHAnsi"/>
          <w:szCs w:val="20"/>
        </w:rPr>
        <w:t xml:space="preserve">. </w:t>
      </w:r>
      <w:r w:rsidR="0070125B">
        <w:rPr>
          <w:rFonts w:cstheme="minorHAnsi"/>
          <w:szCs w:val="20"/>
        </w:rPr>
        <w:t xml:space="preserve">Nayes: Kunkel and </w:t>
      </w:r>
      <w:proofErr w:type="spellStart"/>
      <w:r w:rsidR="0070125B">
        <w:rPr>
          <w:rFonts w:cstheme="minorHAnsi"/>
          <w:szCs w:val="20"/>
        </w:rPr>
        <w:t>Schabillion</w:t>
      </w:r>
      <w:proofErr w:type="spellEnd"/>
      <w:r w:rsidR="0070125B">
        <w:rPr>
          <w:rFonts w:cstheme="minorHAnsi"/>
          <w:szCs w:val="20"/>
        </w:rPr>
        <w:t xml:space="preserve">. </w:t>
      </w:r>
      <w:r w:rsidR="00E45E37" w:rsidRPr="00417559">
        <w:rPr>
          <w:rFonts w:cstheme="minorHAnsi"/>
          <w:szCs w:val="20"/>
        </w:rPr>
        <w:t xml:space="preserve">Motion carried. </w:t>
      </w:r>
    </w:p>
    <w:p w14:paraId="5FB88B2D" w14:textId="77777777" w:rsidR="00DD1F7A" w:rsidRDefault="00DD1F7A" w:rsidP="00CB1840">
      <w:pPr>
        <w:rPr>
          <w:rFonts w:cstheme="minorHAnsi"/>
          <w:szCs w:val="20"/>
        </w:rPr>
      </w:pPr>
    </w:p>
    <w:p w14:paraId="659C4CA9" w14:textId="6B9CA2F5" w:rsidR="009B3304" w:rsidRDefault="004F32A6" w:rsidP="00BA6995">
      <w:pPr>
        <w:rPr>
          <w:rFonts w:cstheme="minorHAnsi"/>
          <w:szCs w:val="20"/>
        </w:rPr>
      </w:pPr>
      <w:r w:rsidRPr="004F32A6">
        <w:rPr>
          <w:rFonts w:cstheme="minorHAnsi"/>
          <w:szCs w:val="20"/>
        </w:rPr>
        <w:t>Mayor Bishop opened the public hearing regarding the proposed amendment to the FYE 2024-25 Budget.</w:t>
      </w:r>
      <w:r>
        <w:rPr>
          <w:rFonts w:cstheme="minorHAnsi"/>
          <w:szCs w:val="20"/>
        </w:rPr>
        <w:t xml:space="preserve"> </w:t>
      </w:r>
      <w:r w:rsidRPr="004F32A6">
        <w:rPr>
          <w:rFonts w:cstheme="minorHAnsi"/>
          <w:szCs w:val="20"/>
        </w:rPr>
        <w:t xml:space="preserve">The </w:t>
      </w:r>
      <w:proofErr w:type="gramStart"/>
      <w:r w:rsidRPr="004F32A6">
        <w:rPr>
          <w:rFonts w:cstheme="minorHAnsi"/>
          <w:szCs w:val="20"/>
        </w:rPr>
        <w:t>Mayor</w:t>
      </w:r>
      <w:proofErr w:type="gramEnd"/>
      <w:r w:rsidRPr="004F32A6">
        <w:rPr>
          <w:rFonts w:cstheme="minorHAnsi"/>
          <w:szCs w:val="20"/>
        </w:rPr>
        <w:t xml:space="preserve"> asked Battani if any written comments were received for or against the amendment. No written comments were received.</w:t>
      </w:r>
      <w:r>
        <w:rPr>
          <w:rFonts w:cstheme="minorHAnsi"/>
          <w:szCs w:val="20"/>
        </w:rPr>
        <w:t xml:space="preserve"> </w:t>
      </w:r>
      <w:r w:rsidR="00D27566" w:rsidRPr="00D27566">
        <w:rPr>
          <w:rFonts w:cstheme="minorHAnsi"/>
          <w:szCs w:val="20"/>
        </w:rPr>
        <w:t xml:space="preserve">The </w:t>
      </w:r>
      <w:proofErr w:type="gramStart"/>
      <w:r w:rsidR="00D27566" w:rsidRPr="00D27566">
        <w:rPr>
          <w:rFonts w:cstheme="minorHAnsi"/>
          <w:szCs w:val="20"/>
        </w:rPr>
        <w:t>Mayor</w:t>
      </w:r>
      <w:proofErr w:type="gramEnd"/>
      <w:r w:rsidR="00D27566" w:rsidRPr="00D27566">
        <w:rPr>
          <w:rFonts w:cstheme="minorHAnsi"/>
          <w:szCs w:val="20"/>
        </w:rPr>
        <w:t xml:space="preserve"> asked the public for comments or remarks. No public comments were made.</w:t>
      </w:r>
      <w:r w:rsidR="00D27566">
        <w:rPr>
          <w:rFonts w:cstheme="minorHAnsi"/>
          <w:szCs w:val="20"/>
        </w:rPr>
        <w:t xml:space="preserve"> </w:t>
      </w:r>
      <w:r w:rsidR="00695FBA">
        <w:rPr>
          <w:rFonts w:cstheme="minorHAnsi"/>
          <w:szCs w:val="20"/>
        </w:rPr>
        <w:t xml:space="preserve">Smith motioned to open the public hearing. Seconded by Kinzel. </w:t>
      </w:r>
      <w:r w:rsidR="00CB1840" w:rsidRPr="00417559">
        <w:rPr>
          <w:rFonts w:cstheme="minorHAnsi"/>
          <w:szCs w:val="20"/>
        </w:rPr>
        <w:t>Ayes: Kinzel, Milligan</w:t>
      </w:r>
      <w:r w:rsidR="00CB1840">
        <w:rPr>
          <w:rFonts w:cstheme="minorHAnsi"/>
          <w:szCs w:val="20"/>
        </w:rPr>
        <w:t xml:space="preserve">, Kunkel, </w:t>
      </w:r>
      <w:r w:rsidR="00CB1840" w:rsidRPr="00417559">
        <w:rPr>
          <w:rFonts w:cstheme="minorHAnsi"/>
          <w:szCs w:val="20"/>
        </w:rPr>
        <w:t>Schabilion</w:t>
      </w:r>
      <w:r w:rsidR="00CB1840">
        <w:rPr>
          <w:rFonts w:cstheme="minorHAnsi"/>
          <w:szCs w:val="20"/>
        </w:rPr>
        <w:t>, and Smith</w:t>
      </w:r>
      <w:r w:rsidR="00CB1840" w:rsidRPr="00417559">
        <w:rPr>
          <w:rFonts w:cstheme="minorHAnsi"/>
          <w:szCs w:val="20"/>
        </w:rPr>
        <w:t xml:space="preserve">. Motion carried. </w:t>
      </w:r>
      <w:r w:rsidR="00B95358">
        <w:rPr>
          <w:rFonts w:cstheme="minorHAnsi"/>
          <w:szCs w:val="20"/>
        </w:rPr>
        <w:t>Kinzel m</w:t>
      </w:r>
      <w:r w:rsidR="00DD2711">
        <w:rPr>
          <w:rFonts w:cstheme="minorHAnsi"/>
          <w:szCs w:val="20"/>
        </w:rPr>
        <w:t>otion</w:t>
      </w:r>
      <w:r w:rsidR="00B95358">
        <w:rPr>
          <w:rFonts w:cstheme="minorHAnsi"/>
          <w:szCs w:val="20"/>
        </w:rPr>
        <w:t>ed</w:t>
      </w:r>
      <w:r w:rsidR="00DD2711">
        <w:rPr>
          <w:rFonts w:cstheme="minorHAnsi"/>
          <w:szCs w:val="20"/>
        </w:rPr>
        <w:t xml:space="preserve"> to close </w:t>
      </w:r>
      <w:r w:rsidR="00B95358">
        <w:rPr>
          <w:rFonts w:cstheme="minorHAnsi"/>
          <w:szCs w:val="20"/>
        </w:rPr>
        <w:t xml:space="preserve">the </w:t>
      </w:r>
      <w:r w:rsidR="00DD2711">
        <w:rPr>
          <w:rFonts w:cstheme="minorHAnsi"/>
          <w:szCs w:val="20"/>
        </w:rPr>
        <w:t>public hearing</w:t>
      </w:r>
      <w:r w:rsidR="00B95358">
        <w:rPr>
          <w:rFonts w:cstheme="minorHAnsi"/>
          <w:szCs w:val="20"/>
        </w:rPr>
        <w:t>. S</w:t>
      </w:r>
      <w:r w:rsidR="00DD2711">
        <w:rPr>
          <w:rFonts w:cstheme="minorHAnsi"/>
          <w:szCs w:val="20"/>
        </w:rPr>
        <w:t>econd</w:t>
      </w:r>
      <w:r w:rsidR="00B95358">
        <w:rPr>
          <w:rFonts w:cstheme="minorHAnsi"/>
          <w:szCs w:val="20"/>
        </w:rPr>
        <w:t>ed</w:t>
      </w:r>
      <w:r w:rsidR="00DD2711">
        <w:rPr>
          <w:rFonts w:cstheme="minorHAnsi"/>
          <w:szCs w:val="20"/>
        </w:rPr>
        <w:t xml:space="preserve"> by </w:t>
      </w:r>
      <w:proofErr w:type="spellStart"/>
      <w:r w:rsidR="00DD2711">
        <w:rPr>
          <w:rFonts w:cstheme="minorHAnsi"/>
          <w:szCs w:val="20"/>
        </w:rPr>
        <w:t>Schabillion</w:t>
      </w:r>
      <w:proofErr w:type="spellEnd"/>
      <w:r w:rsidR="00DD2711">
        <w:rPr>
          <w:rFonts w:cstheme="minorHAnsi"/>
          <w:szCs w:val="20"/>
        </w:rPr>
        <w:t>.</w:t>
      </w:r>
      <w:r w:rsidR="009B3304">
        <w:rPr>
          <w:rFonts w:cstheme="minorHAnsi"/>
          <w:szCs w:val="20"/>
        </w:rPr>
        <w:t xml:space="preserve"> </w:t>
      </w:r>
      <w:r w:rsidR="009B3304" w:rsidRPr="00417559">
        <w:rPr>
          <w:rFonts w:cstheme="minorHAnsi"/>
          <w:szCs w:val="20"/>
        </w:rPr>
        <w:t>Ayes: Kinzel, Milligan</w:t>
      </w:r>
      <w:r w:rsidR="009B3304">
        <w:rPr>
          <w:rFonts w:cstheme="minorHAnsi"/>
          <w:szCs w:val="20"/>
        </w:rPr>
        <w:t xml:space="preserve">, Kunkel, </w:t>
      </w:r>
      <w:r w:rsidR="009B3304" w:rsidRPr="00417559">
        <w:rPr>
          <w:rFonts w:cstheme="minorHAnsi"/>
          <w:szCs w:val="20"/>
        </w:rPr>
        <w:t>Schabilion</w:t>
      </w:r>
      <w:r w:rsidR="009B3304">
        <w:rPr>
          <w:rFonts w:cstheme="minorHAnsi"/>
          <w:szCs w:val="20"/>
        </w:rPr>
        <w:t>, and Smith</w:t>
      </w:r>
      <w:r w:rsidR="009B3304" w:rsidRPr="00417559">
        <w:rPr>
          <w:rFonts w:cstheme="minorHAnsi"/>
          <w:szCs w:val="20"/>
        </w:rPr>
        <w:t xml:space="preserve">. Motion carried. </w:t>
      </w:r>
      <w:r w:rsidR="00B95358">
        <w:rPr>
          <w:rFonts w:cstheme="minorHAnsi"/>
          <w:szCs w:val="20"/>
        </w:rPr>
        <w:t>Kinzel m</w:t>
      </w:r>
      <w:r w:rsidR="000D26A1">
        <w:rPr>
          <w:rFonts w:cstheme="minorHAnsi"/>
          <w:szCs w:val="20"/>
        </w:rPr>
        <w:t>otion</w:t>
      </w:r>
      <w:r w:rsidR="00B95358">
        <w:rPr>
          <w:rFonts w:cstheme="minorHAnsi"/>
          <w:szCs w:val="20"/>
        </w:rPr>
        <w:t>ed</w:t>
      </w:r>
      <w:r w:rsidR="000D26A1">
        <w:rPr>
          <w:rFonts w:cstheme="minorHAnsi"/>
          <w:szCs w:val="20"/>
        </w:rPr>
        <w:t xml:space="preserve"> to approve Resolution 2025-16</w:t>
      </w:r>
      <w:r w:rsidR="00B95358">
        <w:rPr>
          <w:rFonts w:cstheme="minorHAnsi"/>
          <w:szCs w:val="20"/>
        </w:rPr>
        <w:t>.</w:t>
      </w:r>
      <w:r w:rsidR="000D26A1">
        <w:rPr>
          <w:rFonts w:cstheme="minorHAnsi"/>
          <w:szCs w:val="20"/>
        </w:rPr>
        <w:t xml:space="preserve"> </w:t>
      </w:r>
      <w:r w:rsidR="00B95358">
        <w:rPr>
          <w:rFonts w:cstheme="minorHAnsi"/>
          <w:szCs w:val="20"/>
        </w:rPr>
        <w:t>S</w:t>
      </w:r>
      <w:r w:rsidR="000D26A1">
        <w:rPr>
          <w:rFonts w:cstheme="minorHAnsi"/>
          <w:szCs w:val="20"/>
        </w:rPr>
        <w:t>econd</w:t>
      </w:r>
      <w:r w:rsidR="00B95358">
        <w:rPr>
          <w:rFonts w:cstheme="minorHAnsi"/>
          <w:szCs w:val="20"/>
        </w:rPr>
        <w:t>ed</w:t>
      </w:r>
      <w:r w:rsidR="000D26A1">
        <w:rPr>
          <w:rFonts w:cstheme="minorHAnsi"/>
          <w:szCs w:val="20"/>
        </w:rPr>
        <w:t xml:space="preserve"> by Milligan. </w:t>
      </w:r>
      <w:r w:rsidR="000D26A1" w:rsidRPr="00417559">
        <w:rPr>
          <w:rFonts w:cstheme="minorHAnsi"/>
          <w:szCs w:val="20"/>
        </w:rPr>
        <w:t>Ayes: Kinzel, Milligan</w:t>
      </w:r>
      <w:r w:rsidR="000D26A1">
        <w:rPr>
          <w:rFonts w:cstheme="minorHAnsi"/>
          <w:szCs w:val="20"/>
        </w:rPr>
        <w:t xml:space="preserve">, Kunkel, </w:t>
      </w:r>
      <w:r w:rsidR="000D26A1" w:rsidRPr="00417559">
        <w:rPr>
          <w:rFonts w:cstheme="minorHAnsi"/>
          <w:szCs w:val="20"/>
        </w:rPr>
        <w:t>Schabilion</w:t>
      </w:r>
      <w:r w:rsidR="000D26A1">
        <w:rPr>
          <w:rFonts w:cstheme="minorHAnsi"/>
          <w:szCs w:val="20"/>
        </w:rPr>
        <w:t>, and Smith</w:t>
      </w:r>
      <w:r w:rsidR="000D26A1" w:rsidRPr="00417559">
        <w:rPr>
          <w:rFonts w:cstheme="minorHAnsi"/>
          <w:szCs w:val="20"/>
        </w:rPr>
        <w:t xml:space="preserve">. Motion carried. </w:t>
      </w:r>
    </w:p>
    <w:p w14:paraId="7C902DD0" w14:textId="77777777" w:rsidR="00960514" w:rsidRDefault="00960514" w:rsidP="00960514">
      <w:pPr>
        <w:rPr>
          <w:rFonts w:cstheme="minorHAnsi"/>
          <w:szCs w:val="20"/>
        </w:rPr>
      </w:pPr>
    </w:p>
    <w:p w14:paraId="7848FFD3" w14:textId="166C8CFE" w:rsidR="004E3832" w:rsidRPr="004E3832" w:rsidRDefault="004E3832" w:rsidP="004E3832">
      <w:pPr>
        <w:rPr>
          <w:rFonts w:cstheme="minorHAnsi"/>
          <w:szCs w:val="20"/>
        </w:rPr>
      </w:pPr>
      <w:r w:rsidRPr="004E3832">
        <w:rPr>
          <w:rFonts w:cstheme="minorHAnsi"/>
          <w:szCs w:val="20"/>
        </w:rPr>
        <w:t xml:space="preserve">The City Council discussed ordinances under review before submission to the codifiers, focusing on necessary updates and clarifications. Battani will send the updates to the City Attorney </w:t>
      </w:r>
      <w:r>
        <w:rPr>
          <w:rFonts w:cstheme="minorHAnsi"/>
          <w:szCs w:val="20"/>
        </w:rPr>
        <w:t xml:space="preserve">so that the codification process can begin </w:t>
      </w:r>
      <w:r w:rsidRPr="004E3832">
        <w:rPr>
          <w:rFonts w:cstheme="minorHAnsi"/>
          <w:szCs w:val="20"/>
        </w:rPr>
        <w:t>as soon as possible. No formal action was taken.</w:t>
      </w:r>
    </w:p>
    <w:p w14:paraId="48F68C43" w14:textId="77777777" w:rsidR="005C3E85" w:rsidRDefault="005C3E85" w:rsidP="00F40886">
      <w:pPr>
        <w:rPr>
          <w:rFonts w:cstheme="minorHAnsi"/>
          <w:szCs w:val="20"/>
        </w:rPr>
      </w:pPr>
    </w:p>
    <w:p w14:paraId="68C02882" w14:textId="2DB9C3C6" w:rsidR="00F33DCE" w:rsidRDefault="00F33DCE" w:rsidP="00F33DCE">
      <w:pPr>
        <w:spacing w:line="278" w:lineRule="auto"/>
        <w:rPr>
          <w:color w:val="auto"/>
        </w:rPr>
      </w:pPr>
      <w:r w:rsidRPr="0096470D">
        <w:rPr>
          <w:color w:val="auto"/>
        </w:rPr>
        <w:t>Public Comments:</w:t>
      </w:r>
      <w:r>
        <w:rPr>
          <w:color w:val="auto"/>
        </w:rPr>
        <w:t xml:space="preserve"> </w:t>
      </w:r>
      <w:r w:rsidR="00064873">
        <w:rPr>
          <w:color w:val="auto"/>
        </w:rPr>
        <w:t xml:space="preserve">Three </w:t>
      </w:r>
      <w:r>
        <w:rPr>
          <w:color w:val="auto"/>
        </w:rPr>
        <w:t>resident</w:t>
      </w:r>
      <w:r w:rsidR="00064873">
        <w:rPr>
          <w:color w:val="auto"/>
        </w:rPr>
        <w:t>s</w:t>
      </w:r>
      <w:r>
        <w:rPr>
          <w:color w:val="auto"/>
        </w:rPr>
        <w:t xml:space="preserve"> discussed</w:t>
      </w:r>
      <w:r w:rsidR="00064873">
        <w:rPr>
          <w:color w:val="auto"/>
        </w:rPr>
        <w:t xml:space="preserve"> potential infractions of the</w:t>
      </w:r>
      <w:r>
        <w:rPr>
          <w:color w:val="auto"/>
        </w:rPr>
        <w:t xml:space="preserve"> city codes and ordinances.</w:t>
      </w:r>
    </w:p>
    <w:p w14:paraId="7E22E00E" w14:textId="77777777" w:rsidR="00350625" w:rsidRDefault="00350625" w:rsidP="00F33DCE">
      <w:pPr>
        <w:spacing w:line="278" w:lineRule="auto"/>
        <w:rPr>
          <w:color w:val="auto"/>
        </w:rPr>
      </w:pPr>
    </w:p>
    <w:p w14:paraId="13A1D95D" w14:textId="4F3279CD" w:rsidR="00350625" w:rsidRDefault="00350625" w:rsidP="00F33DCE">
      <w:pPr>
        <w:spacing w:line="278" w:lineRule="auto"/>
        <w:rPr>
          <w:color w:val="auto"/>
        </w:rPr>
      </w:pPr>
      <w:r>
        <w:rPr>
          <w:color w:val="auto"/>
        </w:rPr>
        <w:t xml:space="preserve">Mayor Report- Mayor Bishop advised of a Special Closed Session Counsel Meeting on March 13th, 2025, at </w:t>
      </w:r>
      <w:r w:rsidR="00395116">
        <w:rPr>
          <w:color w:val="auto"/>
        </w:rPr>
        <w:t>5:30</w:t>
      </w:r>
      <w:r>
        <w:rPr>
          <w:color w:val="auto"/>
        </w:rPr>
        <w:t xml:space="preserve"> pm. Mayor Bishop also </w:t>
      </w:r>
      <w:r w:rsidR="009D3A11">
        <w:rPr>
          <w:color w:val="auto"/>
        </w:rPr>
        <w:t>advised</w:t>
      </w:r>
      <w:r>
        <w:rPr>
          <w:color w:val="auto"/>
        </w:rPr>
        <w:t xml:space="preserve"> the</w:t>
      </w:r>
      <w:r w:rsidR="009D3A11">
        <w:rPr>
          <w:color w:val="auto"/>
        </w:rPr>
        <w:t xml:space="preserve"> public about the</w:t>
      </w:r>
      <w:r>
        <w:rPr>
          <w:color w:val="auto"/>
        </w:rPr>
        <w:t xml:space="preserve"> </w:t>
      </w:r>
      <w:r w:rsidR="009D3A11">
        <w:rPr>
          <w:color w:val="auto"/>
        </w:rPr>
        <w:t xml:space="preserve">joint City </w:t>
      </w:r>
      <w:r w:rsidR="0010079C">
        <w:rPr>
          <w:color w:val="auto"/>
        </w:rPr>
        <w:t xml:space="preserve">Council </w:t>
      </w:r>
      <w:r w:rsidR="009D3A11">
        <w:rPr>
          <w:color w:val="auto"/>
        </w:rPr>
        <w:t xml:space="preserve">and School </w:t>
      </w:r>
      <w:r w:rsidR="0010079C">
        <w:rPr>
          <w:color w:val="auto"/>
        </w:rPr>
        <w:t xml:space="preserve">Board </w:t>
      </w:r>
      <w:r w:rsidR="009D3A11">
        <w:rPr>
          <w:color w:val="auto"/>
        </w:rPr>
        <w:t xml:space="preserve">meeting </w:t>
      </w:r>
      <w:r>
        <w:rPr>
          <w:color w:val="auto"/>
        </w:rPr>
        <w:t>on April 22</w:t>
      </w:r>
      <w:r w:rsidRPr="00350625">
        <w:rPr>
          <w:color w:val="auto"/>
          <w:vertAlign w:val="superscript"/>
        </w:rPr>
        <w:t>nd</w:t>
      </w:r>
      <w:r>
        <w:rPr>
          <w:color w:val="auto"/>
        </w:rPr>
        <w:t>.</w:t>
      </w:r>
    </w:p>
    <w:p w14:paraId="78A1C562" w14:textId="77777777" w:rsidR="00461552" w:rsidRDefault="00461552" w:rsidP="00F40886">
      <w:pPr>
        <w:rPr>
          <w:rFonts w:cstheme="minorHAnsi"/>
          <w:szCs w:val="20"/>
        </w:rPr>
      </w:pPr>
    </w:p>
    <w:p w14:paraId="4C669093" w14:textId="70172421" w:rsidR="007E600A" w:rsidRDefault="00350625" w:rsidP="00E203B9">
      <w:pPr>
        <w:rPr>
          <w:rFonts w:cstheme="minorHAnsi"/>
          <w:szCs w:val="20"/>
        </w:rPr>
      </w:pPr>
      <w:r>
        <w:rPr>
          <w:rFonts w:cstheme="minorHAnsi"/>
          <w:szCs w:val="20"/>
        </w:rPr>
        <w:t>The meeting</w:t>
      </w:r>
      <w:r w:rsidR="00461552">
        <w:rPr>
          <w:rFonts w:cstheme="minorHAnsi"/>
          <w:szCs w:val="20"/>
        </w:rPr>
        <w:t xml:space="preserve"> adjourned at </w:t>
      </w:r>
      <w:r>
        <w:rPr>
          <w:rFonts w:cstheme="minorHAnsi"/>
          <w:szCs w:val="20"/>
        </w:rPr>
        <w:t>7:34 pm.</w:t>
      </w:r>
    </w:p>
    <w:p w14:paraId="0631E9C7" w14:textId="77777777" w:rsidR="0044558E" w:rsidRDefault="0044558E" w:rsidP="00E203B9">
      <w:pPr>
        <w:rPr>
          <w:rFonts w:cstheme="minorHAnsi"/>
          <w:szCs w:val="20"/>
        </w:rPr>
      </w:pPr>
    </w:p>
    <w:p w14:paraId="0E2ECA5F" w14:textId="77777777" w:rsidR="0044558E" w:rsidRDefault="0044558E" w:rsidP="00E203B9">
      <w:pPr>
        <w:rPr>
          <w:rFonts w:cstheme="minorHAnsi"/>
          <w:szCs w:val="20"/>
        </w:rPr>
      </w:pPr>
    </w:p>
    <w:p w14:paraId="2E9D9986" w14:textId="77777777" w:rsidR="0044558E" w:rsidRDefault="0044558E" w:rsidP="0044558E">
      <w:pPr>
        <w:rPr>
          <w:rFonts w:cstheme="minorHAnsi"/>
          <w:szCs w:val="20"/>
        </w:rPr>
      </w:pPr>
    </w:p>
    <w:p w14:paraId="6F1762C6" w14:textId="0EF60F59" w:rsidR="0044558E" w:rsidRPr="00ED60F4" w:rsidRDefault="0044558E" w:rsidP="0044558E">
      <w:pPr>
        <w:rPr>
          <w:rFonts w:eastAsia="Aptos" w:cstheme="minorHAnsi"/>
          <w:color w:val="auto"/>
          <w:szCs w:val="20"/>
        </w:rPr>
      </w:pPr>
      <w:r w:rsidRPr="00ED60F4">
        <w:rPr>
          <w:rFonts w:eastAsia="Aptos" w:cstheme="minorHAnsi"/>
          <w:color w:val="auto"/>
          <w:szCs w:val="20"/>
        </w:rPr>
        <w:t>_______________________________</w:t>
      </w:r>
      <w:r>
        <w:rPr>
          <w:rFonts w:eastAsia="Aptos" w:cstheme="minorHAnsi"/>
          <w:color w:val="auto"/>
          <w:szCs w:val="20"/>
        </w:rPr>
        <w:t>___________</w:t>
      </w:r>
      <w:r w:rsidRPr="00ED60F4">
        <w:rPr>
          <w:rFonts w:eastAsia="Aptos" w:cstheme="minorHAnsi"/>
          <w:color w:val="auto"/>
          <w:szCs w:val="20"/>
        </w:rPr>
        <w:tab/>
      </w:r>
      <w:r>
        <w:rPr>
          <w:rFonts w:eastAsia="Aptos" w:cstheme="minorHAnsi"/>
          <w:color w:val="auto"/>
          <w:szCs w:val="20"/>
        </w:rPr>
        <w:t xml:space="preserve">                                </w:t>
      </w:r>
      <w:r w:rsidRPr="00ED60F4">
        <w:rPr>
          <w:rFonts w:eastAsia="Aptos" w:cstheme="minorHAnsi"/>
          <w:color w:val="auto"/>
          <w:szCs w:val="20"/>
        </w:rPr>
        <w:t>__________________________</w:t>
      </w:r>
      <w:r>
        <w:rPr>
          <w:rFonts w:eastAsia="Aptos" w:cstheme="minorHAnsi"/>
          <w:color w:val="auto"/>
          <w:szCs w:val="20"/>
        </w:rPr>
        <w:t>____________</w:t>
      </w:r>
    </w:p>
    <w:p w14:paraId="6F352F80" w14:textId="3A901A83" w:rsidR="0044558E" w:rsidRPr="009857C1" w:rsidRDefault="0044558E" w:rsidP="0044558E">
      <w:pPr>
        <w:rPr>
          <w:rFonts w:eastAsia="Aptos" w:cstheme="minorHAnsi"/>
          <w:color w:val="auto"/>
          <w:szCs w:val="20"/>
        </w:rPr>
      </w:pPr>
      <w:r w:rsidRPr="00ED60F4">
        <w:rPr>
          <w:rFonts w:eastAsia="Aptos" w:cstheme="minorHAnsi"/>
          <w:color w:val="auto"/>
          <w:szCs w:val="20"/>
        </w:rPr>
        <w:t xml:space="preserve">Lucas Battani, </w:t>
      </w:r>
      <w:r>
        <w:rPr>
          <w:rFonts w:eastAsia="Aptos" w:cstheme="minorHAnsi"/>
          <w:color w:val="auto"/>
          <w:szCs w:val="20"/>
        </w:rPr>
        <w:t>City Administrator/</w:t>
      </w:r>
      <w:r w:rsidRPr="00ED60F4">
        <w:rPr>
          <w:rFonts w:eastAsia="Aptos" w:cstheme="minorHAnsi"/>
          <w:color w:val="auto"/>
          <w:szCs w:val="20"/>
        </w:rPr>
        <w:t>City Clerk</w:t>
      </w:r>
      <w:r w:rsidRPr="00ED60F4">
        <w:rPr>
          <w:rFonts w:eastAsia="Aptos" w:cstheme="minorHAnsi"/>
          <w:color w:val="auto"/>
          <w:szCs w:val="20"/>
        </w:rPr>
        <w:tab/>
      </w:r>
      <w:r>
        <w:rPr>
          <w:rFonts w:eastAsia="Aptos" w:cstheme="minorHAnsi"/>
          <w:color w:val="auto"/>
          <w:szCs w:val="20"/>
        </w:rPr>
        <w:t xml:space="preserve">              </w:t>
      </w:r>
      <w:r>
        <w:rPr>
          <w:rFonts w:eastAsia="Aptos" w:cstheme="minorHAnsi"/>
          <w:color w:val="auto"/>
          <w:szCs w:val="20"/>
        </w:rPr>
        <w:t xml:space="preserve">     </w:t>
      </w:r>
      <w:r w:rsidRPr="00ED60F4">
        <w:rPr>
          <w:rFonts w:eastAsia="Aptos" w:cstheme="minorHAnsi"/>
          <w:color w:val="auto"/>
          <w:szCs w:val="20"/>
        </w:rPr>
        <w:t>Doug Bishop, Mayor</w:t>
      </w:r>
    </w:p>
    <w:p w14:paraId="666C3F27" w14:textId="77777777" w:rsidR="0044558E" w:rsidRPr="006E6C19" w:rsidRDefault="0044558E" w:rsidP="0044558E">
      <w:pPr>
        <w:spacing w:line="278" w:lineRule="auto"/>
        <w:rPr>
          <w:rFonts w:eastAsia="Aptos" w:cstheme="minorHAnsi"/>
          <w:color w:val="auto"/>
          <w:szCs w:val="20"/>
        </w:rPr>
      </w:pPr>
    </w:p>
    <w:p w14:paraId="5713D34A" w14:textId="77777777" w:rsidR="0044558E" w:rsidRPr="00E203B9" w:rsidRDefault="0044558E" w:rsidP="00E203B9">
      <w:pPr>
        <w:rPr>
          <w:rFonts w:cstheme="minorHAnsi"/>
          <w:szCs w:val="20"/>
        </w:rPr>
      </w:pPr>
    </w:p>
    <w:sectPr w:rsidR="0044558E" w:rsidRPr="00E203B9" w:rsidSect="002D6947"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0EC0" w14:textId="77777777" w:rsidR="00BD40F8" w:rsidRDefault="00BD40F8" w:rsidP="00273D68">
      <w:r>
        <w:separator/>
      </w:r>
    </w:p>
  </w:endnote>
  <w:endnote w:type="continuationSeparator" w:id="0">
    <w:p w14:paraId="13BBCCD2" w14:textId="77777777" w:rsidR="00BD40F8" w:rsidRDefault="00BD40F8" w:rsidP="00273D68">
      <w:r>
        <w:continuationSeparator/>
      </w:r>
    </w:p>
  </w:endnote>
  <w:endnote w:type="continuationNotice" w:id="1">
    <w:p w14:paraId="63F6F5B9" w14:textId="77777777" w:rsidR="00BD40F8" w:rsidRDefault="00BD4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88D4" w14:textId="77777777" w:rsidR="00BD40F8" w:rsidRDefault="00BD40F8" w:rsidP="00273D68">
      <w:r>
        <w:separator/>
      </w:r>
    </w:p>
  </w:footnote>
  <w:footnote w:type="continuationSeparator" w:id="0">
    <w:p w14:paraId="0B803394" w14:textId="77777777" w:rsidR="00BD40F8" w:rsidRDefault="00BD40F8" w:rsidP="00273D68">
      <w:r>
        <w:continuationSeparator/>
      </w:r>
    </w:p>
  </w:footnote>
  <w:footnote w:type="continuationNotice" w:id="1">
    <w:p w14:paraId="5F03BDDB" w14:textId="77777777" w:rsidR="00BD40F8" w:rsidRDefault="00BD40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2A38"/>
    <w:multiLevelType w:val="hybridMultilevel"/>
    <w:tmpl w:val="4C84E1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9688286">
    <w:abstractNumId w:val="3"/>
  </w:num>
  <w:num w:numId="2" w16cid:durableId="264272992">
    <w:abstractNumId w:val="5"/>
  </w:num>
  <w:num w:numId="3" w16cid:durableId="939870354">
    <w:abstractNumId w:val="7"/>
  </w:num>
  <w:num w:numId="4" w16cid:durableId="1245914305">
    <w:abstractNumId w:val="1"/>
  </w:num>
  <w:num w:numId="5" w16cid:durableId="155458770">
    <w:abstractNumId w:val="6"/>
  </w:num>
  <w:num w:numId="6" w16cid:durableId="113595861">
    <w:abstractNumId w:val="0"/>
  </w:num>
  <w:num w:numId="7" w16cid:durableId="1026760139">
    <w:abstractNumId w:val="2"/>
  </w:num>
  <w:num w:numId="8" w16cid:durableId="1929654700">
    <w:abstractNumId w:val="4"/>
  </w:num>
  <w:num w:numId="9" w16cid:durableId="632448242">
    <w:abstractNumId w:val="8"/>
  </w:num>
  <w:num w:numId="10" w16cid:durableId="2087074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2E05"/>
    <w:rsid w:val="00006809"/>
    <w:rsid w:val="0000717B"/>
    <w:rsid w:val="00010BAC"/>
    <w:rsid w:val="000137F5"/>
    <w:rsid w:val="0001484D"/>
    <w:rsid w:val="00014D6B"/>
    <w:rsid w:val="00015788"/>
    <w:rsid w:val="00015D55"/>
    <w:rsid w:val="000161C2"/>
    <w:rsid w:val="00020386"/>
    <w:rsid w:val="00021A82"/>
    <w:rsid w:val="00032D98"/>
    <w:rsid w:val="000335A7"/>
    <w:rsid w:val="00033D65"/>
    <w:rsid w:val="00040E13"/>
    <w:rsid w:val="00042B01"/>
    <w:rsid w:val="0004450B"/>
    <w:rsid w:val="00045B0E"/>
    <w:rsid w:val="000462F8"/>
    <w:rsid w:val="0006068F"/>
    <w:rsid w:val="00060C3B"/>
    <w:rsid w:val="00064873"/>
    <w:rsid w:val="000668F6"/>
    <w:rsid w:val="000707E3"/>
    <w:rsid w:val="0007124C"/>
    <w:rsid w:val="000721C8"/>
    <w:rsid w:val="00074B97"/>
    <w:rsid w:val="00076C8E"/>
    <w:rsid w:val="00084009"/>
    <w:rsid w:val="000900D0"/>
    <w:rsid w:val="00094329"/>
    <w:rsid w:val="00097CF4"/>
    <w:rsid w:val="000A2167"/>
    <w:rsid w:val="000A5BDF"/>
    <w:rsid w:val="000B0445"/>
    <w:rsid w:val="000B564F"/>
    <w:rsid w:val="000B6DA8"/>
    <w:rsid w:val="000C07BF"/>
    <w:rsid w:val="000C152E"/>
    <w:rsid w:val="000D1912"/>
    <w:rsid w:val="000D26A1"/>
    <w:rsid w:val="000D30EB"/>
    <w:rsid w:val="000D34EB"/>
    <w:rsid w:val="000D79F8"/>
    <w:rsid w:val="000E43E2"/>
    <w:rsid w:val="000F0881"/>
    <w:rsid w:val="000F133D"/>
    <w:rsid w:val="000F2036"/>
    <w:rsid w:val="0010079C"/>
    <w:rsid w:val="00100D84"/>
    <w:rsid w:val="00105406"/>
    <w:rsid w:val="00111988"/>
    <w:rsid w:val="00112F80"/>
    <w:rsid w:val="001178AA"/>
    <w:rsid w:val="00117D7C"/>
    <w:rsid w:val="00120114"/>
    <w:rsid w:val="00123604"/>
    <w:rsid w:val="00124C4D"/>
    <w:rsid w:val="00130FB1"/>
    <w:rsid w:val="0014059D"/>
    <w:rsid w:val="00143C2E"/>
    <w:rsid w:val="00145D53"/>
    <w:rsid w:val="00151C20"/>
    <w:rsid w:val="00152972"/>
    <w:rsid w:val="001553F2"/>
    <w:rsid w:val="00155486"/>
    <w:rsid w:val="001571EB"/>
    <w:rsid w:val="00160615"/>
    <w:rsid w:val="00160D6E"/>
    <w:rsid w:val="00163B7B"/>
    <w:rsid w:val="00164FC7"/>
    <w:rsid w:val="001657A1"/>
    <w:rsid w:val="001658E6"/>
    <w:rsid w:val="001667A3"/>
    <w:rsid w:val="00166C30"/>
    <w:rsid w:val="0016728B"/>
    <w:rsid w:val="00171FF6"/>
    <w:rsid w:val="00172AC6"/>
    <w:rsid w:val="00173A93"/>
    <w:rsid w:val="00174D85"/>
    <w:rsid w:val="00180168"/>
    <w:rsid w:val="00182B2E"/>
    <w:rsid w:val="0018328E"/>
    <w:rsid w:val="001905C2"/>
    <w:rsid w:val="00191D21"/>
    <w:rsid w:val="001930BA"/>
    <w:rsid w:val="001939D5"/>
    <w:rsid w:val="00193B87"/>
    <w:rsid w:val="00193E20"/>
    <w:rsid w:val="00197C0C"/>
    <w:rsid w:val="001B0BC7"/>
    <w:rsid w:val="001B5F91"/>
    <w:rsid w:val="001B75E4"/>
    <w:rsid w:val="001C271E"/>
    <w:rsid w:val="001C2A94"/>
    <w:rsid w:val="001C3C06"/>
    <w:rsid w:val="001D075D"/>
    <w:rsid w:val="001D0A0D"/>
    <w:rsid w:val="001D28BA"/>
    <w:rsid w:val="001D4805"/>
    <w:rsid w:val="001D6BCA"/>
    <w:rsid w:val="001E183D"/>
    <w:rsid w:val="001E2F49"/>
    <w:rsid w:val="001E61C9"/>
    <w:rsid w:val="001E7D26"/>
    <w:rsid w:val="001F13C4"/>
    <w:rsid w:val="001F375B"/>
    <w:rsid w:val="00203500"/>
    <w:rsid w:val="0020461A"/>
    <w:rsid w:val="002063C3"/>
    <w:rsid w:val="0020780F"/>
    <w:rsid w:val="00210822"/>
    <w:rsid w:val="00210E91"/>
    <w:rsid w:val="00221C33"/>
    <w:rsid w:val="00227598"/>
    <w:rsid w:val="00230597"/>
    <w:rsid w:val="00232EF1"/>
    <w:rsid w:val="002356C2"/>
    <w:rsid w:val="002412E2"/>
    <w:rsid w:val="00241BC6"/>
    <w:rsid w:val="0024472B"/>
    <w:rsid w:val="0024495B"/>
    <w:rsid w:val="0024592D"/>
    <w:rsid w:val="00247B03"/>
    <w:rsid w:val="00254889"/>
    <w:rsid w:val="00255548"/>
    <w:rsid w:val="00256172"/>
    <w:rsid w:val="002606BB"/>
    <w:rsid w:val="0027343D"/>
    <w:rsid w:val="00273D68"/>
    <w:rsid w:val="0027553A"/>
    <w:rsid w:val="00285A8C"/>
    <w:rsid w:val="002875A6"/>
    <w:rsid w:val="00287D11"/>
    <w:rsid w:val="00290B73"/>
    <w:rsid w:val="00291C95"/>
    <w:rsid w:val="002924CC"/>
    <w:rsid w:val="00293948"/>
    <w:rsid w:val="00296627"/>
    <w:rsid w:val="00296EAB"/>
    <w:rsid w:val="002A2919"/>
    <w:rsid w:val="002A3D5D"/>
    <w:rsid w:val="002A4D74"/>
    <w:rsid w:val="002A53EF"/>
    <w:rsid w:val="002B3BDD"/>
    <w:rsid w:val="002B685E"/>
    <w:rsid w:val="002B7EF9"/>
    <w:rsid w:val="002C0324"/>
    <w:rsid w:val="002C28D0"/>
    <w:rsid w:val="002C5C7A"/>
    <w:rsid w:val="002C7CAD"/>
    <w:rsid w:val="002D0CB3"/>
    <w:rsid w:val="002D2267"/>
    <w:rsid w:val="002D36F8"/>
    <w:rsid w:val="002D4F1B"/>
    <w:rsid w:val="002D684B"/>
    <w:rsid w:val="002D6947"/>
    <w:rsid w:val="002D7FE9"/>
    <w:rsid w:val="002E1A0F"/>
    <w:rsid w:val="002E388E"/>
    <w:rsid w:val="002E54DA"/>
    <w:rsid w:val="002E5790"/>
    <w:rsid w:val="002E5BB8"/>
    <w:rsid w:val="0030061D"/>
    <w:rsid w:val="00302237"/>
    <w:rsid w:val="0030427E"/>
    <w:rsid w:val="0031081C"/>
    <w:rsid w:val="00310FEC"/>
    <w:rsid w:val="00312FCD"/>
    <w:rsid w:val="003139DA"/>
    <w:rsid w:val="00313A39"/>
    <w:rsid w:val="00313E2B"/>
    <w:rsid w:val="0031627C"/>
    <w:rsid w:val="0032195D"/>
    <w:rsid w:val="0032350D"/>
    <w:rsid w:val="00331D06"/>
    <w:rsid w:val="00331F8F"/>
    <w:rsid w:val="00332B6C"/>
    <w:rsid w:val="003334B5"/>
    <w:rsid w:val="00334273"/>
    <w:rsid w:val="00342CCE"/>
    <w:rsid w:val="0034619C"/>
    <w:rsid w:val="00350625"/>
    <w:rsid w:val="0035137C"/>
    <w:rsid w:val="00360CDF"/>
    <w:rsid w:val="003758ED"/>
    <w:rsid w:val="003809FE"/>
    <w:rsid w:val="00382F58"/>
    <w:rsid w:val="00385C30"/>
    <w:rsid w:val="00386632"/>
    <w:rsid w:val="00390105"/>
    <w:rsid w:val="0039015C"/>
    <w:rsid w:val="00391687"/>
    <w:rsid w:val="00395116"/>
    <w:rsid w:val="003A7F4B"/>
    <w:rsid w:val="003B2AF1"/>
    <w:rsid w:val="003B666D"/>
    <w:rsid w:val="003B66FB"/>
    <w:rsid w:val="003B6934"/>
    <w:rsid w:val="003C05C5"/>
    <w:rsid w:val="003C11AA"/>
    <w:rsid w:val="003C38A0"/>
    <w:rsid w:val="003C739A"/>
    <w:rsid w:val="003D766B"/>
    <w:rsid w:val="003D795D"/>
    <w:rsid w:val="003D7EE4"/>
    <w:rsid w:val="003E0264"/>
    <w:rsid w:val="003E4370"/>
    <w:rsid w:val="003E6B49"/>
    <w:rsid w:val="003F394F"/>
    <w:rsid w:val="003F3CBB"/>
    <w:rsid w:val="003F4707"/>
    <w:rsid w:val="003F545E"/>
    <w:rsid w:val="003F58BF"/>
    <w:rsid w:val="003F5C02"/>
    <w:rsid w:val="004011DD"/>
    <w:rsid w:val="00403FB8"/>
    <w:rsid w:val="004120D8"/>
    <w:rsid w:val="00413C89"/>
    <w:rsid w:val="004158AA"/>
    <w:rsid w:val="00417F54"/>
    <w:rsid w:val="00422483"/>
    <w:rsid w:val="00424149"/>
    <w:rsid w:val="00425D99"/>
    <w:rsid w:val="0043200D"/>
    <w:rsid w:val="004320A2"/>
    <w:rsid w:val="004332CE"/>
    <w:rsid w:val="00437731"/>
    <w:rsid w:val="00444003"/>
    <w:rsid w:val="004445AC"/>
    <w:rsid w:val="00444EBF"/>
    <w:rsid w:val="0044558E"/>
    <w:rsid w:val="004471DB"/>
    <w:rsid w:val="00447B89"/>
    <w:rsid w:val="00452F9A"/>
    <w:rsid w:val="004544B2"/>
    <w:rsid w:val="00455095"/>
    <w:rsid w:val="0045571B"/>
    <w:rsid w:val="00456320"/>
    <w:rsid w:val="00461552"/>
    <w:rsid w:val="0046590E"/>
    <w:rsid w:val="004678AF"/>
    <w:rsid w:val="00471E67"/>
    <w:rsid w:val="00473E36"/>
    <w:rsid w:val="004762AA"/>
    <w:rsid w:val="00476915"/>
    <w:rsid w:val="00484D67"/>
    <w:rsid w:val="004858F4"/>
    <w:rsid w:val="004870A5"/>
    <w:rsid w:val="00491D10"/>
    <w:rsid w:val="00496648"/>
    <w:rsid w:val="004976C4"/>
    <w:rsid w:val="00497732"/>
    <w:rsid w:val="004A150C"/>
    <w:rsid w:val="004A1AA6"/>
    <w:rsid w:val="004B18E7"/>
    <w:rsid w:val="004B284D"/>
    <w:rsid w:val="004B5A1D"/>
    <w:rsid w:val="004B5EB4"/>
    <w:rsid w:val="004B7634"/>
    <w:rsid w:val="004C0808"/>
    <w:rsid w:val="004C0999"/>
    <w:rsid w:val="004C1601"/>
    <w:rsid w:val="004C25BA"/>
    <w:rsid w:val="004C7432"/>
    <w:rsid w:val="004C7672"/>
    <w:rsid w:val="004D2256"/>
    <w:rsid w:val="004D4060"/>
    <w:rsid w:val="004D449D"/>
    <w:rsid w:val="004D5183"/>
    <w:rsid w:val="004E16BC"/>
    <w:rsid w:val="004E31F6"/>
    <w:rsid w:val="004E3832"/>
    <w:rsid w:val="004E3867"/>
    <w:rsid w:val="004E5116"/>
    <w:rsid w:val="004E6637"/>
    <w:rsid w:val="004E66EC"/>
    <w:rsid w:val="004F1DB7"/>
    <w:rsid w:val="004F2A09"/>
    <w:rsid w:val="004F32A6"/>
    <w:rsid w:val="004F387D"/>
    <w:rsid w:val="005005AA"/>
    <w:rsid w:val="00500EBD"/>
    <w:rsid w:val="00501D69"/>
    <w:rsid w:val="00504DD6"/>
    <w:rsid w:val="00510185"/>
    <w:rsid w:val="00510B96"/>
    <w:rsid w:val="00514C71"/>
    <w:rsid w:val="00520A58"/>
    <w:rsid w:val="00522436"/>
    <w:rsid w:val="00522E15"/>
    <w:rsid w:val="00527C35"/>
    <w:rsid w:val="00530C35"/>
    <w:rsid w:val="005362FE"/>
    <w:rsid w:val="00536A91"/>
    <w:rsid w:val="0054178E"/>
    <w:rsid w:val="00545395"/>
    <w:rsid w:val="00551BDB"/>
    <w:rsid w:val="00554F4F"/>
    <w:rsid w:val="00556E23"/>
    <w:rsid w:val="005622EF"/>
    <w:rsid w:val="005624C3"/>
    <w:rsid w:val="00562B57"/>
    <w:rsid w:val="00562F25"/>
    <w:rsid w:val="00562FA8"/>
    <w:rsid w:val="005659BD"/>
    <w:rsid w:val="005671F3"/>
    <w:rsid w:val="00567FB0"/>
    <w:rsid w:val="00570C61"/>
    <w:rsid w:val="00572193"/>
    <w:rsid w:val="0057442A"/>
    <w:rsid w:val="0058009C"/>
    <w:rsid w:val="005841FE"/>
    <w:rsid w:val="00584829"/>
    <w:rsid w:val="00585BE1"/>
    <w:rsid w:val="00587115"/>
    <w:rsid w:val="00590BD5"/>
    <w:rsid w:val="00592A79"/>
    <w:rsid w:val="005939C2"/>
    <w:rsid w:val="005946C0"/>
    <w:rsid w:val="00597774"/>
    <w:rsid w:val="005A0452"/>
    <w:rsid w:val="005A33BA"/>
    <w:rsid w:val="005A4F0F"/>
    <w:rsid w:val="005B05BF"/>
    <w:rsid w:val="005B0856"/>
    <w:rsid w:val="005B37FB"/>
    <w:rsid w:val="005B3A6E"/>
    <w:rsid w:val="005B4121"/>
    <w:rsid w:val="005B4F84"/>
    <w:rsid w:val="005C2C94"/>
    <w:rsid w:val="005C3E85"/>
    <w:rsid w:val="005C58DC"/>
    <w:rsid w:val="005C66F8"/>
    <w:rsid w:val="005D20ED"/>
    <w:rsid w:val="005D58BE"/>
    <w:rsid w:val="005E07D1"/>
    <w:rsid w:val="005E3880"/>
    <w:rsid w:val="005E48B0"/>
    <w:rsid w:val="005F1442"/>
    <w:rsid w:val="005F51CD"/>
    <w:rsid w:val="005F6757"/>
    <w:rsid w:val="005F7CB8"/>
    <w:rsid w:val="0060038E"/>
    <w:rsid w:val="00604199"/>
    <w:rsid w:val="006047A2"/>
    <w:rsid w:val="0060684A"/>
    <w:rsid w:val="00612129"/>
    <w:rsid w:val="00614976"/>
    <w:rsid w:val="0061599B"/>
    <w:rsid w:val="0061687D"/>
    <w:rsid w:val="00616F4A"/>
    <w:rsid w:val="00617FCA"/>
    <w:rsid w:val="00622D69"/>
    <w:rsid w:val="006241D7"/>
    <w:rsid w:val="0062567B"/>
    <w:rsid w:val="00630A76"/>
    <w:rsid w:val="00631D20"/>
    <w:rsid w:val="00634864"/>
    <w:rsid w:val="006404AB"/>
    <w:rsid w:val="0064444C"/>
    <w:rsid w:val="00651A00"/>
    <w:rsid w:val="006520D9"/>
    <w:rsid w:val="006523A0"/>
    <w:rsid w:val="00653072"/>
    <w:rsid w:val="00653BC8"/>
    <w:rsid w:val="00653E17"/>
    <w:rsid w:val="00662422"/>
    <w:rsid w:val="00665441"/>
    <w:rsid w:val="00666429"/>
    <w:rsid w:val="006710C4"/>
    <w:rsid w:val="00672F0C"/>
    <w:rsid w:val="00681CBA"/>
    <w:rsid w:val="00682D66"/>
    <w:rsid w:val="00686D2A"/>
    <w:rsid w:val="0068702C"/>
    <w:rsid w:val="0069015C"/>
    <w:rsid w:val="00692983"/>
    <w:rsid w:val="00693BDA"/>
    <w:rsid w:val="00695FBA"/>
    <w:rsid w:val="00696B95"/>
    <w:rsid w:val="00697F31"/>
    <w:rsid w:val="006A2341"/>
    <w:rsid w:val="006A2704"/>
    <w:rsid w:val="006A27B0"/>
    <w:rsid w:val="006A2C95"/>
    <w:rsid w:val="006A2E66"/>
    <w:rsid w:val="006B0478"/>
    <w:rsid w:val="006B0E84"/>
    <w:rsid w:val="006B16E7"/>
    <w:rsid w:val="006B27B8"/>
    <w:rsid w:val="006B2B0A"/>
    <w:rsid w:val="006B3359"/>
    <w:rsid w:val="006B7C3B"/>
    <w:rsid w:val="006C1DEA"/>
    <w:rsid w:val="006C29C3"/>
    <w:rsid w:val="006C6777"/>
    <w:rsid w:val="006D0D9D"/>
    <w:rsid w:val="006D1BF9"/>
    <w:rsid w:val="006D278E"/>
    <w:rsid w:val="006D3A85"/>
    <w:rsid w:val="006D4EB8"/>
    <w:rsid w:val="006D684D"/>
    <w:rsid w:val="006E149F"/>
    <w:rsid w:val="006E3E7E"/>
    <w:rsid w:val="006E467C"/>
    <w:rsid w:val="006E624A"/>
    <w:rsid w:val="006E6A41"/>
    <w:rsid w:val="006F1B78"/>
    <w:rsid w:val="006F421D"/>
    <w:rsid w:val="006F75D1"/>
    <w:rsid w:val="006F7AF3"/>
    <w:rsid w:val="00700885"/>
    <w:rsid w:val="00701057"/>
    <w:rsid w:val="0070125B"/>
    <w:rsid w:val="0070549C"/>
    <w:rsid w:val="00706643"/>
    <w:rsid w:val="0070671F"/>
    <w:rsid w:val="00710ECF"/>
    <w:rsid w:val="00711DF3"/>
    <w:rsid w:val="0072211C"/>
    <w:rsid w:val="0072641D"/>
    <w:rsid w:val="00726C20"/>
    <w:rsid w:val="007365E4"/>
    <w:rsid w:val="0074104A"/>
    <w:rsid w:val="0074196C"/>
    <w:rsid w:val="00742360"/>
    <w:rsid w:val="0074511D"/>
    <w:rsid w:val="0074652A"/>
    <w:rsid w:val="007521AE"/>
    <w:rsid w:val="0075243B"/>
    <w:rsid w:val="00753DC2"/>
    <w:rsid w:val="00756098"/>
    <w:rsid w:val="007601F0"/>
    <w:rsid w:val="007615E4"/>
    <w:rsid w:val="0076467A"/>
    <w:rsid w:val="00766D5A"/>
    <w:rsid w:val="00766FD7"/>
    <w:rsid w:val="007678AE"/>
    <w:rsid w:val="00773B38"/>
    <w:rsid w:val="00774475"/>
    <w:rsid w:val="00777E65"/>
    <w:rsid w:val="00780245"/>
    <w:rsid w:val="0078418B"/>
    <w:rsid w:val="007843A4"/>
    <w:rsid w:val="007843B2"/>
    <w:rsid w:val="007849B5"/>
    <w:rsid w:val="007867DE"/>
    <w:rsid w:val="00787C45"/>
    <w:rsid w:val="007905B2"/>
    <w:rsid w:val="007913CE"/>
    <w:rsid w:val="0079193F"/>
    <w:rsid w:val="00792C68"/>
    <w:rsid w:val="007955B5"/>
    <w:rsid w:val="00795EA8"/>
    <w:rsid w:val="007965E9"/>
    <w:rsid w:val="007971E3"/>
    <w:rsid w:val="0079766E"/>
    <w:rsid w:val="007A05CE"/>
    <w:rsid w:val="007A1FE2"/>
    <w:rsid w:val="007A44DA"/>
    <w:rsid w:val="007A6200"/>
    <w:rsid w:val="007B0CDD"/>
    <w:rsid w:val="007B1165"/>
    <w:rsid w:val="007B1A68"/>
    <w:rsid w:val="007B3FBC"/>
    <w:rsid w:val="007B4A07"/>
    <w:rsid w:val="007B5D82"/>
    <w:rsid w:val="007B6398"/>
    <w:rsid w:val="007C2EA9"/>
    <w:rsid w:val="007C3266"/>
    <w:rsid w:val="007C5E6E"/>
    <w:rsid w:val="007D0756"/>
    <w:rsid w:val="007D1E8F"/>
    <w:rsid w:val="007D24E8"/>
    <w:rsid w:val="007D2B90"/>
    <w:rsid w:val="007D2C08"/>
    <w:rsid w:val="007D5D80"/>
    <w:rsid w:val="007D6EBC"/>
    <w:rsid w:val="007E2E38"/>
    <w:rsid w:val="007E50BE"/>
    <w:rsid w:val="007E55DE"/>
    <w:rsid w:val="007E600A"/>
    <w:rsid w:val="007F0B99"/>
    <w:rsid w:val="007F102C"/>
    <w:rsid w:val="007F2ABB"/>
    <w:rsid w:val="007F3C30"/>
    <w:rsid w:val="007F3CFC"/>
    <w:rsid w:val="00800466"/>
    <w:rsid w:val="008015AE"/>
    <w:rsid w:val="00802B08"/>
    <w:rsid w:val="00804840"/>
    <w:rsid w:val="0080777C"/>
    <w:rsid w:val="0081061A"/>
    <w:rsid w:val="00812E56"/>
    <w:rsid w:val="00813788"/>
    <w:rsid w:val="00820D61"/>
    <w:rsid w:val="00821A2C"/>
    <w:rsid w:val="00823164"/>
    <w:rsid w:val="008251C4"/>
    <w:rsid w:val="008260AB"/>
    <w:rsid w:val="00837C27"/>
    <w:rsid w:val="00842086"/>
    <w:rsid w:val="0084444F"/>
    <w:rsid w:val="00856BAD"/>
    <w:rsid w:val="00857662"/>
    <w:rsid w:val="00861680"/>
    <w:rsid w:val="00861717"/>
    <w:rsid w:val="00863BAA"/>
    <w:rsid w:val="0087D5AE"/>
    <w:rsid w:val="008806E8"/>
    <w:rsid w:val="00880A30"/>
    <w:rsid w:val="00880C01"/>
    <w:rsid w:val="00880D88"/>
    <w:rsid w:val="00891447"/>
    <w:rsid w:val="008A0F43"/>
    <w:rsid w:val="008A1256"/>
    <w:rsid w:val="008A131B"/>
    <w:rsid w:val="008A6AC1"/>
    <w:rsid w:val="008B07C0"/>
    <w:rsid w:val="008B233D"/>
    <w:rsid w:val="008B5606"/>
    <w:rsid w:val="008B5A56"/>
    <w:rsid w:val="008B6FA8"/>
    <w:rsid w:val="008B71DF"/>
    <w:rsid w:val="008C11A0"/>
    <w:rsid w:val="008C18DF"/>
    <w:rsid w:val="008C1B43"/>
    <w:rsid w:val="008C3381"/>
    <w:rsid w:val="008D0B8E"/>
    <w:rsid w:val="008D3340"/>
    <w:rsid w:val="008D5807"/>
    <w:rsid w:val="008D61CF"/>
    <w:rsid w:val="008D6B8D"/>
    <w:rsid w:val="008D7329"/>
    <w:rsid w:val="008D7990"/>
    <w:rsid w:val="008E041C"/>
    <w:rsid w:val="008E302D"/>
    <w:rsid w:val="008E7ED4"/>
    <w:rsid w:val="008F0E29"/>
    <w:rsid w:val="008F2995"/>
    <w:rsid w:val="008F3D09"/>
    <w:rsid w:val="008F409F"/>
    <w:rsid w:val="00900A09"/>
    <w:rsid w:val="00900B25"/>
    <w:rsid w:val="00900FE8"/>
    <w:rsid w:val="00901109"/>
    <w:rsid w:val="009017E9"/>
    <w:rsid w:val="00901F27"/>
    <w:rsid w:val="00906A9A"/>
    <w:rsid w:val="00910A28"/>
    <w:rsid w:val="00910BD8"/>
    <w:rsid w:val="00913642"/>
    <w:rsid w:val="009149C2"/>
    <w:rsid w:val="00914B69"/>
    <w:rsid w:val="009153F8"/>
    <w:rsid w:val="00917572"/>
    <w:rsid w:val="009215CE"/>
    <w:rsid w:val="009227F0"/>
    <w:rsid w:val="00923650"/>
    <w:rsid w:val="00924323"/>
    <w:rsid w:val="00930797"/>
    <w:rsid w:val="00930E85"/>
    <w:rsid w:val="00941171"/>
    <w:rsid w:val="009419F9"/>
    <w:rsid w:val="00951B54"/>
    <w:rsid w:val="00952C79"/>
    <w:rsid w:val="00954C53"/>
    <w:rsid w:val="0095596F"/>
    <w:rsid w:val="00957ADB"/>
    <w:rsid w:val="00960514"/>
    <w:rsid w:val="0096262A"/>
    <w:rsid w:val="00966D57"/>
    <w:rsid w:val="00974F15"/>
    <w:rsid w:val="00975C61"/>
    <w:rsid w:val="009761F6"/>
    <w:rsid w:val="00976EFD"/>
    <w:rsid w:val="00977C29"/>
    <w:rsid w:val="009812B1"/>
    <w:rsid w:val="009818C4"/>
    <w:rsid w:val="00981BF1"/>
    <w:rsid w:val="00986D13"/>
    <w:rsid w:val="009905AC"/>
    <w:rsid w:val="0099203D"/>
    <w:rsid w:val="00992093"/>
    <w:rsid w:val="009A4B0E"/>
    <w:rsid w:val="009A6098"/>
    <w:rsid w:val="009A69F6"/>
    <w:rsid w:val="009B03BF"/>
    <w:rsid w:val="009B3304"/>
    <w:rsid w:val="009B5D71"/>
    <w:rsid w:val="009B79C1"/>
    <w:rsid w:val="009C0CD6"/>
    <w:rsid w:val="009C42B0"/>
    <w:rsid w:val="009C7264"/>
    <w:rsid w:val="009D073C"/>
    <w:rsid w:val="009D0C17"/>
    <w:rsid w:val="009D168D"/>
    <w:rsid w:val="009D262A"/>
    <w:rsid w:val="009D272E"/>
    <w:rsid w:val="009D3A11"/>
    <w:rsid w:val="009D57A1"/>
    <w:rsid w:val="009D649D"/>
    <w:rsid w:val="009D7D21"/>
    <w:rsid w:val="009E7C9F"/>
    <w:rsid w:val="009F0A56"/>
    <w:rsid w:val="009F29D2"/>
    <w:rsid w:val="009F5EC4"/>
    <w:rsid w:val="009F7689"/>
    <w:rsid w:val="00A0566E"/>
    <w:rsid w:val="00A0629F"/>
    <w:rsid w:val="00A07E04"/>
    <w:rsid w:val="00A123CF"/>
    <w:rsid w:val="00A1653D"/>
    <w:rsid w:val="00A21CC1"/>
    <w:rsid w:val="00A22A94"/>
    <w:rsid w:val="00A24AE4"/>
    <w:rsid w:val="00A2769C"/>
    <w:rsid w:val="00A320F2"/>
    <w:rsid w:val="00A336AD"/>
    <w:rsid w:val="00A34B6E"/>
    <w:rsid w:val="00A40422"/>
    <w:rsid w:val="00A44559"/>
    <w:rsid w:val="00A44C0E"/>
    <w:rsid w:val="00A50D4C"/>
    <w:rsid w:val="00A51153"/>
    <w:rsid w:val="00A5580A"/>
    <w:rsid w:val="00A562AB"/>
    <w:rsid w:val="00A579F8"/>
    <w:rsid w:val="00A60611"/>
    <w:rsid w:val="00A62AE2"/>
    <w:rsid w:val="00A63EBA"/>
    <w:rsid w:val="00A6514B"/>
    <w:rsid w:val="00A6630C"/>
    <w:rsid w:val="00A71BE9"/>
    <w:rsid w:val="00A736FC"/>
    <w:rsid w:val="00A7383B"/>
    <w:rsid w:val="00A7573A"/>
    <w:rsid w:val="00A76A65"/>
    <w:rsid w:val="00A837FA"/>
    <w:rsid w:val="00A84265"/>
    <w:rsid w:val="00A84FE4"/>
    <w:rsid w:val="00A91755"/>
    <w:rsid w:val="00A917FD"/>
    <w:rsid w:val="00A95DF9"/>
    <w:rsid w:val="00A97562"/>
    <w:rsid w:val="00AA185A"/>
    <w:rsid w:val="00AA5E57"/>
    <w:rsid w:val="00AB104A"/>
    <w:rsid w:val="00AB10E3"/>
    <w:rsid w:val="00AB46E4"/>
    <w:rsid w:val="00AB4716"/>
    <w:rsid w:val="00AB4A23"/>
    <w:rsid w:val="00AC09E1"/>
    <w:rsid w:val="00AC38D0"/>
    <w:rsid w:val="00AD17FD"/>
    <w:rsid w:val="00AD3BA1"/>
    <w:rsid w:val="00AD3E65"/>
    <w:rsid w:val="00AD5C5F"/>
    <w:rsid w:val="00AD699E"/>
    <w:rsid w:val="00AE1BFB"/>
    <w:rsid w:val="00AE36EC"/>
    <w:rsid w:val="00AE5A92"/>
    <w:rsid w:val="00AE71F4"/>
    <w:rsid w:val="00AE7E6D"/>
    <w:rsid w:val="00AF0C75"/>
    <w:rsid w:val="00AF21BA"/>
    <w:rsid w:val="00B00EA4"/>
    <w:rsid w:val="00B030AD"/>
    <w:rsid w:val="00B0378A"/>
    <w:rsid w:val="00B05C1F"/>
    <w:rsid w:val="00B06F98"/>
    <w:rsid w:val="00B11648"/>
    <w:rsid w:val="00B1373B"/>
    <w:rsid w:val="00B175B9"/>
    <w:rsid w:val="00B17C6A"/>
    <w:rsid w:val="00B247F0"/>
    <w:rsid w:val="00B24F5E"/>
    <w:rsid w:val="00B25238"/>
    <w:rsid w:val="00B2699A"/>
    <w:rsid w:val="00B325EE"/>
    <w:rsid w:val="00B337DD"/>
    <w:rsid w:val="00B34816"/>
    <w:rsid w:val="00B35A73"/>
    <w:rsid w:val="00B37AB3"/>
    <w:rsid w:val="00B40B72"/>
    <w:rsid w:val="00B414C5"/>
    <w:rsid w:val="00B41875"/>
    <w:rsid w:val="00B419E4"/>
    <w:rsid w:val="00B44D3A"/>
    <w:rsid w:val="00B44ECD"/>
    <w:rsid w:val="00B473B2"/>
    <w:rsid w:val="00B50AE9"/>
    <w:rsid w:val="00B5120E"/>
    <w:rsid w:val="00B524D9"/>
    <w:rsid w:val="00B54B07"/>
    <w:rsid w:val="00B57044"/>
    <w:rsid w:val="00B605AE"/>
    <w:rsid w:val="00B64081"/>
    <w:rsid w:val="00B6663C"/>
    <w:rsid w:val="00B71C74"/>
    <w:rsid w:val="00B7446B"/>
    <w:rsid w:val="00B76424"/>
    <w:rsid w:val="00B76ED5"/>
    <w:rsid w:val="00B77362"/>
    <w:rsid w:val="00B80275"/>
    <w:rsid w:val="00B81982"/>
    <w:rsid w:val="00B847EA"/>
    <w:rsid w:val="00B853CA"/>
    <w:rsid w:val="00B85FEB"/>
    <w:rsid w:val="00B86636"/>
    <w:rsid w:val="00B9100A"/>
    <w:rsid w:val="00B95358"/>
    <w:rsid w:val="00B97FBD"/>
    <w:rsid w:val="00BA069F"/>
    <w:rsid w:val="00BA1F19"/>
    <w:rsid w:val="00BA288D"/>
    <w:rsid w:val="00BA2F7F"/>
    <w:rsid w:val="00BA4E88"/>
    <w:rsid w:val="00BA6995"/>
    <w:rsid w:val="00BB45D2"/>
    <w:rsid w:val="00BB6D52"/>
    <w:rsid w:val="00BC3DE6"/>
    <w:rsid w:val="00BC4B49"/>
    <w:rsid w:val="00BC6FEA"/>
    <w:rsid w:val="00BC7739"/>
    <w:rsid w:val="00BD2BCA"/>
    <w:rsid w:val="00BD40F8"/>
    <w:rsid w:val="00BE743C"/>
    <w:rsid w:val="00BE7D30"/>
    <w:rsid w:val="00BF1EDE"/>
    <w:rsid w:val="00BF27E2"/>
    <w:rsid w:val="00BF2A1E"/>
    <w:rsid w:val="00BF7377"/>
    <w:rsid w:val="00C029AE"/>
    <w:rsid w:val="00C02F03"/>
    <w:rsid w:val="00C05589"/>
    <w:rsid w:val="00C05AC5"/>
    <w:rsid w:val="00C1366B"/>
    <w:rsid w:val="00C17AFD"/>
    <w:rsid w:val="00C17D72"/>
    <w:rsid w:val="00C225AD"/>
    <w:rsid w:val="00C24DA1"/>
    <w:rsid w:val="00C261A4"/>
    <w:rsid w:val="00C36758"/>
    <w:rsid w:val="00C46124"/>
    <w:rsid w:val="00C47F0D"/>
    <w:rsid w:val="00C50349"/>
    <w:rsid w:val="00C50A9F"/>
    <w:rsid w:val="00C52048"/>
    <w:rsid w:val="00C55261"/>
    <w:rsid w:val="00C552C7"/>
    <w:rsid w:val="00C64960"/>
    <w:rsid w:val="00C64D4B"/>
    <w:rsid w:val="00C6513B"/>
    <w:rsid w:val="00C66F17"/>
    <w:rsid w:val="00C6740E"/>
    <w:rsid w:val="00C713BA"/>
    <w:rsid w:val="00C73220"/>
    <w:rsid w:val="00C76D26"/>
    <w:rsid w:val="00C8276E"/>
    <w:rsid w:val="00C8439B"/>
    <w:rsid w:val="00C85C1C"/>
    <w:rsid w:val="00C91308"/>
    <w:rsid w:val="00C97F56"/>
    <w:rsid w:val="00CA024C"/>
    <w:rsid w:val="00CA101E"/>
    <w:rsid w:val="00CA41B9"/>
    <w:rsid w:val="00CA64C7"/>
    <w:rsid w:val="00CB042B"/>
    <w:rsid w:val="00CB07D5"/>
    <w:rsid w:val="00CB1840"/>
    <w:rsid w:val="00CB2724"/>
    <w:rsid w:val="00CB7F48"/>
    <w:rsid w:val="00CC04F0"/>
    <w:rsid w:val="00CC0E3F"/>
    <w:rsid w:val="00CC105A"/>
    <w:rsid w:val="00CC7A55"/>
    <w:rsid w:val="00CD0C9D"/>
    <w:rsid w:val="00CD6EA3"/>
    <w:rsid w:val="00CE19F3"/>
    <w:rsid w:val="00CE605A"/>
    <w:rsid w:val="00CF0943"/>
    <w:rsid w:val="00CF1235"/>
    <w:rsid w:val="00CF1256"/>
    <w:rsid w:val="00CF2E84"/>
    <w:rsid w:val="00CF3E87"/>
    <w:rsid w:val="00CF5C06"/>
    <w:rsid w:val="00D00496"/>
    <w:rsid w:val="00D00890"/>
    <w:rsid w:val="00D02564"/>
    <w:rsid w:val="00D046FC"/>
    <w:rsid w:val="00D04BA8"/>
    <w:rsid w:val="00D0563D"/>
    <w:rsid w:val="00D0616D"/>
    <w:rsid w:val="00D10CD0"/>
    <w:rsid w:val="00D16111"/>
    <w:rsid w:val="00D17EEF"/>
    <w:rsid w:val="00D2279F"/>
    <w:rsid w:val="00D227F5"/>
    <w:rsid w:val="00D2712F"/>
    <w:rsid w:val="00D27566"/>
    <w:rsid w:val="00D31900"/>
    <w:rsid w:val="00D32B84"/>
    <w:rsid w:val="00D3533C"/>
    <w:rsid w:val="00D44707"/>
    <w:rsid w:val="00D5240C"/>
    <w:rsid w:val="00D53B29"/>
    <w:rsid w:val="00D54118"/>
    <w:rsid w:val="00D543C6"/>
    <w:rsid w:val="00D61013"/>
    <w:rsid w:val="00D63F09"/>
    <w:rsid w:val="00D647D7"/>
    <w:rsid w:val="00D64B31"/>
    <w:rsid w:val="00D66798"/>
    <w:rsid w:val="00D76818"/>
    <w:rsid w:val="00D772FA"/>
    <w:rsid w:val="00D84606"/>
    <w:rsid w:val="00D862C7"/>
    <w:rsid w:val="00D90581"/>
    <w:rsid w:val="00D912FC"/>
    <w:rsid w:val="00D91E37"/>
    <w:rsid w:val="00D9378D"/>
    <w:rsid w:val="00D97725"/>
    <w:rsid w:val="00DA2A7D"/>
    <w:rsid w:val="00DA2C52"/>
    <w:rsid w:val="00DA5730"/>
    <w:rsid w:val="00DA5B9F"/>
    <w:rsid w:val="00DA64F2"/>
    <w:rsid w:val="00DB07D0"/>
    <w:rsid w:val="00DB10B8"/>
    <w:rsid w:val="00DB26F5"/>
    <w:rsid w:val="00DB2CD3"/>
    <w:rsid w:val="00DB3526"/>
    <w:rsid w:val="00DB63CF"/>
    <w:rsid w:val="00DB7947"/>
    <w:rsid w:val="00DC2D36"/>
    <w:rsid w:val="00DC476A"/>
    <w:rsid w:val="00DC51A8"/>
    <w:rsid w:val="00DC6552"/>
    <w:rsid w:val="00DD10F3"/>
    <w:rsid w:val="00DD1F7A"/>
    <w:rsid w:val="00DD2711"/>
    <w:rsid w:val="00DD367E"/>
    <w:rsid w:val="00DD53F9"/>
    <w:rsid w:val="00DD71C7"/>
    <w:rsid w:val="00DD75C1"/>
    <w:rsid w:val="00DE090B"/>
    <w:rsid w:val="00DE0B29"/>
    <w:rsid w:val="00DE221C"/>
    <w:rsid w:val="00DE28F3"/>
    <w:rsid w:val="00DF4319"/>
    <w:rsid w:val="00DF640F"/>
    <w:rsid w:val="00DF64FB"/>
    <w:rsid w:val="00DF7F06"/>
    <w:rsid w:val="00E00D88"/>
    <w:rsid w:val="00E0267F"/>
    <w:rsid w:val="00E0271E"/>
    <w:rsid w:val="00E14648"/>
    <w:rsid w:val="00E203B9"/>
    <w:rsid w:val="00E21F6B"/>
    <w:rsid w:val="00E22237"/>
    <w:rsid w:val="00E23619"/>
    <w:rsid w:val="00E30445"/>
    <w:rsid w:val="00E30EF6"/>
    <w:rsid w:val="00E32399"/>
    <w:rsid w:val="00E358B8"/>
    <w:rsid w:val="00E4345C"/>
    <w:rsid w:val="00E45E37"/>
    <w:rsid w:val="00E5130B"/>
    <w:rsid w:val="00E5627D"/>
    <w:rsid w:val="00E57A9D"/>
    <w:rsid w:val="00E62F59"/>
    <w:rsid w:val="00E64D6D"/>
    <w:rsid w:val="00E72751"/>
    <w:rsid w:val="00E740E8"/>
    <w:rsid w:val="00E74EFB"/>
    <w:rsid w:val="00E75224"/>
    <w:rsid w:val="00E752C0"/>
    <w:rsid w:val="00E76936"/>
    <w:rsid w:val="00E85A99"/>
    <w:rsid w:val="00E91DC7"/>
    <w:rsid w:val="00E951CA"/>
    <w:rsid w:val="00E95343"/>
    <w:rsid w:val="00E95A86"/>
    <w:rsid w:val="00EA13BA"/>
    <w:rsid w:val="00EA2D59"/>
    <w:rsid w:val="00EA3F89"/>
    <w:rsid w:val="00EB01B9"/>
    <w:rsid w:val="00EB01BD"/>
    <w:rsid w:val="00EB0703"/>
    <w:rsid w:val="00EB2E0D"/>
    <w:rsid w:val="00EB3ABB"/>
    <w:rsid w:val="00EB4D29"/>
    <w:rsid w:val="00EB7BE9"/>
    <w:rsid w:val="00EC05A5"/>
    <w:rsid w:val="00EC0DD7"/>
    <w:rsid w:val="00EC22EB"/>
    <w:rsid w:val="00EC2591"/>
    <w:rsid w:val="00EC405C"/>
    <w:rsid w:val="00EC5095"/>
    <w:rsid w:val="00EC59A1"/>
    <w:rsid w:val="00EC6491"/>
    <w:rsid w:val="00EC65AB"/>
    <w:rsid w:val="00ED3C8D"/>
    <w:rsid w:val="00ED60E4"/>
    <w:rsid w:val="00ED6FEE"/>
    <w:rsid w:val="00EE3180"/>
    <w:rsid w:val="00EE38C1"/>
    <w:rsid w:val="00EE6AF0"/>
    <w:rsid w:val="00EE76A5"/>
    <w:rsid w:val="00EF06BA"/>
    <w:rsid w:val="00EF3211"/>
    <w:rsid w:val="00EF63FA"/>
    <w:rsid w:val="00F00FBD"/>
    <w:rsid w:val="00F03394"/>
    <w:rsid w:val="00F04678"/>
    <w:rsid w:val="00F0552F"/>
    <w:rsid w:val="00F067C1"/>
    <w:rsid w:val="00F112F7"/>
    <w:rsid w:val="00F138FA"/>
    <w:rsid w:val="00F16252"/>
    <w:rsid w:val="00F20B59"/>
    <w:rsid w:val="00F301E2"/>
    <w:rsid w:val="00F310C1"/>
    <w:rsid w:val="00F33DCE"/>
    <w:rsid w:val="00F351EE"/>
    <w:rsid w:val="00F37211"/>
    <w:rsid w:val="00F378FA"/>
    <w:rsid w:val="00F40886"/>
    <w:rsid w:val="00F40DF1"/>
    <w:rsid w:val="00F42157"/>
    <w:rsid w:val="00F44FEA"/>
    <w:rsid w:val="00F478D1"/>
    <w:rsid w:val="00F50978"/>
    <w:rsid w:val="00F531F5"/>
    <w:rsid w:val="00F53AE3"/>
    <w:rsid w:val="00F56341"/>
    <w:rsid w:val="00F6056B"/>
    <w:rsid w:val="00F633B3"/>
    <w:rsid w:val="00F65859"/>
    <w:rsid w:val="00F71052"/>
    <w:rsid w:val="00F762FC"/>
    <w:rsid w:val="00F80A8E"/>
    <w:rsid w:val="00F810E1"/>
    <w:rsid w:val="00F815DC"/>
    <w:rsid w:val="00F83008"/>
    <w:rsid w:val="00F83085"/>
    <w:rsid w:val="00F86241"/>
    <w:rsid w:val="00F86659"/>
    <w:rsid w:val="00F87F89"/>
    <w:rsid w:val="00F91315"/>
    <w:rsid w:val="00F9230B"/>
    <w:rsid w:val="00F93D0A"/>
    <w:rsid w:val="00F9515D"/>
    <w:rsid w:val="00FA02A3"/>
    <w:rsid w:val="00FA1761"/>
    <w:rsid w:val="00FA4786"/>
    <w:rsid w:val="00FB05F0"/>
    <w:rsid w:val="00FB20BB"/>
    <w:rsid w:val="00FC1B6A"/>
    <w:rsid w:val="00FC202B"/>
    <w:rsid w:val="00FC566B"/>
    <w:rsid w:val="00FC576E"/>
    <w:rsid w:val="00FC7B35"/>
    <w:rsid w:val="00FD07B2"/>
    <w:rsid w:val="00FD6B02"/>
    <w:rsid w:val="00FE2137"/>
    <w:rsid w:val="00FE3723"/>
    <w:rsid w:val="00FE395E"/>
    <w:rsid w:val="00FE44ED"/>
    <w:rsid w:val="00FE7603"/>
    <w:rsid w:val="00FF0FFA"/>
    <w:rsid w:val="00FF13C8"/>
    <w:rsid w:val="00FF4945"/>
    <w:rsid w:val="00FF4DDB"/>
    <w:rsid w:val="00FF6873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361911645" TargetMode="Externa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FKRUWH7JFC2U-15595804-7189</_dlc_DocId>
    <_dlc_DocIdUrl xmlns="20884235-8c17-42b2-b416-ea411c7c490c">
      <Url>https://baxteria.sharepoint.com/sites/CityofBaxter/_layouts/15/DocIdRedir.aspx?ID=FKRUWH7JFC2U-15595804-7189</Url>
      <Description>FKRUWH7JFC2U-15595804-7189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customXml/itemProps2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1312</TotalTime>
  <Pages>4</Pages>
  <Words>745</Words>
  <Characters>4480</Characters>
  <Application>Microsoft Office Word</Application>
  <DocSecurity>0</DocSecurity>
  <Lines>186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144</cp:revision>
  <dcterms:created xsi:type="dcterms:W3CDTF">2025-03-10T20:53:00Z</dcterms:created>
  <dcterms:modified xsi:type="dcterms:W3CDTF">2025-03-12T21:17:00Z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04be6077-5697-4edf-b8c0-e034792d91fa</vt:lpwstr>
  </property>
</Properties>
</file>